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2BFFC" w14:textId="6F0F5BBE" w:rsidR="00071573" w:rsidRDefault="00BA472B" w:rsidP="001741D8">
      <w:pPr>
        <w:pStyle w:val="SpecContactInfo"/>
      </w:pPr>
      <w:r>
        <w:rPr>
          <w:caps/>
        </w:rPr>
        <w:t>F</w:t>
      </w:r>
      <w:r>
        <w:t xml:space="preserve">i-Foil Company, Inc. </w:t>
      </w:r>
      <w:r w:rsidR="001741D8">
        <w:tab/>
      </w:r>
      <w:r w:rsidR="00854AFE">
        <w:t>November</w:t>
      </w:r>
      <w:r w:rsidR="00DB2C02">
        <w:t xml:space="preserve"> 2025</w:t>
      </w:r>
    </w:p>
    <w:p w14:paraId="453C184A" w14:textId="77777777" w:rsidR="001741D8" w:rsidRDefault="00A35000" w:rsidP="001741D8">
      <w:pPr>
        <w:pStyle w:val="SpecContactInfo"/>
      </w:pPr>
      <w:r>
        <w:t>PO Box 800</w:t>
      </w:r>
    </w:p>
    <w:p w14:paraId="2D7C9E62" w14:textId="77777777" w:rsidR="001741D8" w:rsidRDefault="00A35000" w:rsidP="001741D8">
      <w:pPr>
        <w:pStyle w:val="SpecContactInfo"/>
      </w:pPr>
      <w:r>
        <w:t>Auburndale, Florida 33823</w:t>
      </w:r>
    </w:p>
    <w:p w14:paraId="20D4E4BA" w14:textId="77777777" w:rsidR="001741D8" w:rsidRDefault="001741D8" w:rsidP="001741D8">
      <w:pPr>
        <w:pStyle w:val="SpecContactInfo"/>
      </w:pPr>
      <w:r>
        <w:t>Toll Free</w:t>
      </w:r>
      <w:r>
        <w:tab/>
        <w:t>800</w:t>
      </w:r>
      <w:r w:rsidR="008B60A1">
        <w:t>-</w:t>
      </w:r>
      <w:r w:rsidR="00A35000">
        <w:t>448-3401</w:t>
      </w:r>
    </w:p>
    <w:p w14:paraId="22578638" w14:textId="77777777" w:rsidR="001741D8" w:rsidRDefault="001741D8" w:rsidP="001741D8">
      <w:pPr>
        <w:pStyle w:val="SpecContactInfo"/>
      </w:pPr>
      <w:r>
        <w:t>Phone</w:t>
      </w:r>
      <w:r>
        <w:tab/>
      </w:r>
      <w:r w:rsidR="00A35000">
        <w:t>863-965-1846</w:t>
      </w:r>
    </w:p>
    <w:p w14:paraId="12C4D33C" w14:textId="77777777" w:rsidR="001741D8" w:rsidRDefault="001741D8" w:rsidP="001741D8">
      <w:pPr>
        <w:pStyle w:val="SpecContactInfo"/>
      </w:pPr>
      <w:r>
        <w:t>Fax</w:t>
      </w:r>
      <w:r>
        <w:tab/>
      </w:r>
      <w:r w:rsidR="00A35000">
        <w:t>863-967-0137</w:t>
      </w:r>
    </w:p>
    <w:p w14:paraId="23E863D0" w14:textId="77777777" w:rsidR="001741D8" w:rsidRDefault="001741D8" w:rsidP="001741D8">
      <w:pPr>
        <w:pStyle w:val="SpecContactInfo"/>
      </w:pPr>
      <w:r>
        <w:t>Website</w:t>
      </w:r>
      <w:r>
        <w:tab/>
      </w:r>
      <w:hyperlink r:id="rId8" w:history="1">
        <w:r w:rsidR="00A35000" w:rsidRPr="00313AA4">
          <w:rPr>
            <w:rStyle w:val="Hyperlink"/>
            <w:szCs w:val="24"/>
          </w:rPr>
          <w:t>www.fifoil.com</w:t>
        </w:r>
      </w:hyperlink>
    </w:p>
    <w:p w14:paraId="2549F330" w14:textId="60E27F65" w:rsidR="001741D8" w:rsidRDefault="001741D8" w:rsidP="001741D8">
      <w:pPr>
        <w:pStyle w:val="SpecContactInfo"/>
      </w:pPr>
      <w:r>
        <w:t>E-mail</w:t>
      </w:r>
      <w:r>
        <w:tab/>
      </w:r>
      <w:r w:rsidR="00133616">
        <w:t>marketing</w:t>
      </w:r>
      <w:hyperlink r:id="rId9" w:history="1">
        <w:r w:rsidR="00DF5E35" w:rsidRPr="001D69AF">
          <w:rPr>
            <w:rStyle w:val="Hyperlink"/>
            <w:szCs w:val="24"/>
          </w:rPr>
          <w:t>@</w:t>
        </w:r>
        <w:r w:rsidR="00A35000">
          <w:rPr>
            <w:rStyle w:val="Hyperlink"/>
            <w:szCs w:val="24"/>
          </w:rPr>
          <w:t>fifoil</w:t>
        </w:r>
        <w:r w:rsidR="00DF5E35" w:rsidRPr="001D69AF">
          <w:rPr>
            <w:rStyle w:val="Hyperlink"/>
            <w:szCs w:val="24"/>
          </w:rPr>
          <w:t>.com</w:t>
        </w:r>
      </w:hyperlink>
    </w:p>
    <w:p w14:paraId="21033D00" w14:textId="77777777" w:rsidR="0060399E" w:rsidRPr="0060399E" w:rsidRDefault="001741D8" w:rsidP="004048DF">
      <w:pPr>
        <w:pStyle w:val="SpecDocument"/>
      </w:pPr>
      <w:r>
        <w:t>Product Guide Specification</w:t>
      </w:r>
    </w:p>
    <w:p w14:paraId="1447E432" w14:textId="254BC187" w:rsidR="00412DE2" w:rsidRDefault="001741D8" w:rsidP="001741D8">
      <w:pPr>
        <w:pStyle w:val="SpecSpecifierNotes0"/>
        <w:rPr>
          <w:i/>
        </w:rPr>
      </w:pPr>
      <w:r>
        <w:t>Specifier Notes: This product guide specification is written according to the Construction Specifications Institute (CSI) 3-Part Format</w:t>
      </w:r>
      <w:r w:rsidR="00412DE2">
        <w:t>,</w:t>
      </w:r>
      <w:r>
        <w:t xml:space="preserve"> </w:t>
      </w:r>
      <w:r w:rsidR="003E78B8">
        <w:t xml:space="preserve">including </w:t>
      </w:r>
      <w:r w:rsidR="003E78B8" w:rsidRPr="003E78B8">
        <w:rPr>
          <w:i/>
        </w:rPr>
        <w:t>MasterFormat, SectionFormat,</w:t>
      </w:r>
      <w:r w:rsidR="003E78B8">
        <w:t xml:space="preserve"> and </w:t>
      </w:r>
      <w:r w:rsidR="003E78B8" w:rsidRPr="003E78B8">
        <w:rPr>
          <w:i/>
        </w:rPr>
        <w:t>PageFormat,</w:t>
      </w:r>
      <w:r w:rsidR="003E78B8">
        <w:t xml:space="preserve"> </w:t>
      </w:r>
      <w:r>
        <w:t xml:space="preserve">as described in </w:t>
      </w:r>
      <w:r w:rsidRPr="001548A9">
        <w:rPr>
          <w:i/>
        </w:rPr>
        <w:t xml:space="preserve">The </w:t>
      </w:r>
      <w:r w:rsidR="0039191E">
        <w:rPr>
          <w:i/>
        </w:rPr>
        <w:t>CSI Construction Specifications Practice Guide</w:t>
      </w:r>
      <w:r w:rsidRPr="001548A9">
        <w:rPr>
          <w:i/>
        </w:rPr>
        <w:t>.</w:t>
      </w:r>
    </w:p>
    <w:p w14:paraId="250A18AC" w14:textId="77777777" w:rsidR="001741D8" w:rsidRDefault="001741D8" w:rsidP="00E8657E">
      <w:pPr>
        <w:pStyle w:val="SpecSpecifierNotes0"/>
      </w:pPr>
      <w:r>
        <w:t>Th</w:t>
      </w:r>
      <w:r w:rsidR="00966BBA">
        <w:t>is</w:t>
      </w:r>
      <w:r>
        <w:t xml:space="preserve"> section must be carefully reviewed and edited by the Architect to meet the requirements of the project and local building code.  Coordinate this section with other specification sections and the Drawings.  Delete all “Specifier Notes” </w:t>
      </w:r>
      <w:r w:rsidR="00696CA1">
        <w:t xml:space="preserve">after </w:t>
      </w:r>
      <w:r>
        <w:t>editing this section.</w:t>
      </w:r>
    </w:p>
    <w:p w14:paraId="0F615568" w14:textId="2E2AD506" w:rsidR="001F3350" w:rsidRDefault="001F3350" w:rsidP="00E8657E">
      <w:pPr>
        <w:pStyle w:val="SpecSpecifierNotes0"/>
      </w:pPr>
      <w:r>
        <w:t>Section numbers</w:t>
      </w:r>
      <w:r w:rsidR="008B60A1">
        <w:t xml:space="preserve"> </w:t>
      </w:r>
      <w:r w:rsidR="008B60A1" w:rsidRPr="0029629F">
        <w:t>and titles</w:t>
      </w:r>
      <w:r w:rsidR="008B60A1">
        <w:t xml:space="preserve"> </w:t>
      </w:r>
      <w:r>
        <w:t xml:space="preserve">are </w:t>
      </w:r>
      <w:r w:rsidR="005F4CD2">
        <w:t xml:space="preserve">based on </w:t>
      </w:r>
      <w:r w:rsidRPr="00DF5E35">
        <w:rPr>
          <w:i/>
        </w:rPr>
        <w:t xml:space="preserve">MasterFormat </w:t>
      </w:r>
      <w:r w:rsidR="008B60A1">
        <w:rPr>
          <w:i/>
        </w:rPr>
        <w:t>20</w:t>
      </w:r>
      <w:r w:rsidR="00DB2C02">
        <w:rPr>
          <w:i/>
        </w:rPr>
        <w:t>20</w:t>
      </w:r>
      <w:r w:rsidR="008B60A1">
        <w:rPr>
          <w:i/>
        </w:rPr>
        <w:t xml:space="preserve"> Update.</w:t>
      </w:r>
    </w:p>
    <w:p w14:paraId="24161EDF" w14:textId="77777777" w:rsidR="001F3350" w:rsidRDefault="001F3350" w:rsidP="00E8657E">
      <w:pPr>
        <w:pStyle w:val="SpecHeading1"/>
      </w:pPr>
      <w:r>
        <w:t xml:space="preserve"> </w:t>
      </w:r>
      <w:r w:rsidR="00571FA1">
        <w:t>07 21 5</w:t>
      </w:r>
      <w:r w:rsidR="005029ED">
        <w:t>4</w:t>
      </w:r>
    </w:p>
    <w:p w14:paraId="7FAB0B4D" w14:textId="77777777" w:rsidR="001F3350" w:rsidRDefault="00571FA1" w:rsidP="004048DF">
      <w:pPr>
        <w:pStyle w:val="SpecSectiontitle"/>
      </w:pPr>
      <w:r>
        <w:t>R</w:t>
      </w:r>
      <w:r w:rsidR="000D0B49">
        <w:t xml:space="preserve">ADIANT BARRIER </w:t>
      </w:r>
      <w:r w:rsidR="001E670C">
        <w:t xml:space="preserve">AND </w:t>
      </w:r>
      <w:r>
        <w:t>INSULATION</w:t>
      </w:r>
      <w:r w:rsidR="001E670C">
        <w:t xml:space="preserve"> FACING</w:t>
      </w:r>
    </w:p>
    <w:p w14:paraId="5FDD9550" w14:textId="3CC1D4E9" w:rsidR="001F3350" w:rsidRDefault="001F3350" w:rsidP="001F3350">
      <w:pPr>
        <w:pStyle w:val="SpecSpecifierNotes0"/>
      </w:pPr>
      <w:r>
        <w:t>Specifier Notes:  This section covers</w:t>
      </w:r>
      <w:r w:rsidR="00FD19C9">
        <w:t xml:space="preserve"> </w:t>
      </w:r>
      <w:r w:rsidR="00854AFE" w:rsidRPr="00854AFE">
        <w:rPr>
          <w:caps/>
        </w:rPr>
        <w:t>Fi-Foil</w:t>
      </w:r>
      <w:r w:rsidR="00854AFE" w:rsidRPr="00DB2C02">
        <w:rPr>
          <w:rFonts w:cs="Arial"/>
          <w:vertAlign w:val="superscript"/>
        </w:rPr>
        <w:t>®</w:t>
      </w:r>
      <w:r w:rsidR="00854AFE">
        <w:t xml:space="preserve"> </w:t>
      </w:r>
      <w:r w:rsidR="001E670C">
        <w:t>FSK</w:t>
      </w:r>
      <w:r w:rsidR="000D0B49">
        <w:t xml:space="preserve"> </w:t>
      </w:r>
      <w:r w:rsidR="00571FA1">
        <w:t>Shield</w:t>
      </w:r>
      <w:r w:rsidR="00EB68EF">
        <w:rPr>
          <w:rFonts w:cs="Arial"/>
        </w:rPr>
        <w:t>™</w:t>
      </w:r>
      <w:r w:rsidR="00571FA1">
        <w:t xml:space="preserve"> </w:t>
      </w:r>
      <w:r w:rsidR="005029ED">
        <w:t xml:space="preserve">radiant barrier </w:t>
      </w:r>
      <w:r w:rsidR="001E670C">
        <w:t xml:space="preserve">and </w:t>
      </w:r>
      <w:r w:rsidR="00571FA1">
        <w:t xml:space="preserve">insulation </w:t>
      </w:r>
      <w:r w:rsidR="001E670C">
        <w:t xml:space="preserve">facing </w:t>
      </w:r>
      <w:r w:rsidR="00571FA1">
        <w:t xml:space="preserve">intended for use </w:t>
      </w:r>
      <w:r w:rsidR="001E670C">
        <w:t xml:space="preserve">as an </w:t>
      </w:r>
      <w:r w:rsidR="005029ED" w:rsidRPr="005029ED">
        <w:t>attic</w:t>
      </w:r>
      <w:r w:rsidR="001E670C">
        <w:t xml:space="preserve">, roof, or wall </w:t>
      </w:r>
      <w:r w:rsidR="005029ED" w:rsidRPr="005029ED">
        <w:t xml:space="preserve">radiant barrier </w:t>
      </w:r>
      <w:r w:rsidR="001E670C">
        <w:t xml:space="preserve">and as a Class A insulation facing. </w:t>
      </w:r>
      <w:r w:rsidR="001E670C" w:rsidRPr="001E670C">
        <w:t>The product also can be used as a</w:t>
      </w:r>
      <w:r w:rsidR="00050E40">
        <w:t xml:space="preserve"> </w:t>
      </w:r>
      <w:r w:rsidR="001E670C" w:rsidRPr="001E670C">
        <w:t>vapor barrier.</w:t>
      </w:r>
      <w:r w:rsidR="005029ED">
        <w:t xml:space="preserve"> </w:t>
      </w:r>
      <w:r w:rsidR="001E670C">
        <w:t xml:space="preserve"> </w:t>
      </w:r>
      <w:r>
        <w:t>Consult</w:t>
      </w:r>
      <w:r w:rsidR="00FD19C9">
        <w:t xml:space="preserve"> </w:t>
      </w:r>
      <w:r w:rsidR="00BA472B">
        <w:rPr>
          <w:caps/>
        </w:rPr>
        <w:t>F</w:t>
      </w:r>
      <w:r w:rsidR="00BA472B">
        <w:t>i-Foil Company</w:t>
      </w:r>
      <w:r w:rsidR="00854AFE">
        <w:t xml:space="preserve"> </w:t>
      </w:r>
      <w:r>
        <w:t>for assistance in editing this section for the specific application.</w:t>
      </w:r>
    </w:p>
    <w:p w14:paraId="52B60025" w14:textId="77777777" w:rsidR="001F3350" w:rsidRDefault="001F3350" w:rsidP="001F3350">
      <w:pPr>
        <w:pStyle w:val="SpecHeading2Part1"/>
      </w:pPr>
      <w:r>
        <w:t>GENERAL</w:t>
      </w:r>
    </w:p>
    <w:p w14:paraId="2B305C5E" w14:textId="77777777" w:rsidR="001F3350" w:rsidRDefault="001F3350" w:rsidP="001F3350">
      <w:pPr>
        <w:pStyle w:val="SpecHeading311"/>
      </w:pPr>
      <w:r>
        <w:t>SECTION INCLUDES</w:t>
      </w:r>
    </w:p>
    <w:p w14:paraId="79543C37" w14:textId="77777777" w:rsidR="001F3350" w:rsidRDefault="005029ED" w:rsidP="001F3350">
      <w:pPr>
        <w:pStyle w:val="SpecHeading4A"/>
      </w:pPr>
      <w:r>
        <w:t xml:space="preserve">Radiant barrier </w:t>
      </w:r>
      <w:r w:rsidR="001E670C">
        <w:t xml:space="preserve">and </w:t>
      </w:r>
      <w:r w:rsidR="00571FA1">
        <w:t>insulation</w:t>
      </w:r>
      <w:r w:rsidR="001E670C">
        <w:t xml:space="preserve"> facing</w:t>
      </w:r>
      <w:r w:rsidR="00571FA1">
        <w:t>.</w:t>
      </w:r>
    </w:p>
    <w:p w14:paraId="2F97016B" w14:textId="77777777" w:rsidR="001F3350" w:rsidRDefault="001F3350" w:rsidP="001F3350">
      <w:pPr>
        <w:pStyle w:val="SpecHeading311"/>
      </w:pPr>
      <w:r>
        <w:t xml:space="preserve">RELATED </w:t>
      </w:r>
      <w:r w:rsidR="00C2040B">
        <w:t>REQUIREMENTS</w:t>
      </w:r>
    </w:p>
    <w:p w14:paraId="4F1E2E07" w14:textId="56590EEB" w:rsidR="001F3350" w:rsidRDefault="001F3350" w:rsidP="001F3350">
      <w:pPr>
        <w:pStyle w:val="SpecSpecifierNotes0"/>
      </w:pPr>
      <w:r>
        <w:t xml:space="preserve">Specifier Notes:  Edit the following list of related sections as </w:t>
      </w:r>
      <w:r w:rsidR="004811AA">
        <w:t>necessary</w:t>
      </w:r>
      <w:r w:rsidR="00B70B76">
        <w:t xml:space="preserve">.  </w:t>
      </w:r>
      <w:r w:rsidR="00731D17">
        <w:t>Limit the list to sections with specific information that the reader might expect to find in this section but is specified elsewhere.</w:t>
      </w:r>
    </w:p>
    <w:p w14:paraId="53D8994F" w14:textId="77777777" w:rsidR="00545C8A" w:rsidRDefault="00545C8A" w:rsidP="00545C8A">
      <w:pPr>
        <w:pStyle w:val="SpecHeading4A"/>
      </w:pPr>
      <w:r>
        <w:t>Section 06 11 00 – Wood Framing.</w:t>
      </w:r>
    </w:p>
    <w:p w14:paraId="377E5294" w14:textId="77777777" w:rsidR="00545C8A" w:rsidRDefault="00545C8A" w:rsidP="00545C8A">
      <w:pPr>
        <w:pStyle w:val="SpecHeading4A"/>
      </w:pPr>
      <w:r>
        <w:lastRenderedPageBreak/>
        <w:t>Section 07 26 00 – Vapor Retarders.</w:t>
      </w:r>
    </w:p>
    <w:p w14:paraId="0432BA4E" w14:textId="77777777" w:rsidR="00545C8A" w:rsidRDefault="00545C8A" w:rsidP="00545C8A">
      <w:pPr>
        <w:pStyle w:val="SpecHeading4A"/>
      </w:pPr>
      <w:r>
        <w:t>Section 07 27 00 – Air Barriers.</w:t>
      </w:r>
    </w:p>
    <w:p w14:paraId="29220134" w14:textId="77777777" w:rsidR="00C006DD" w:rsidRDefault="00C006DD" w:rsidP="00C006DD">
      <w:pPr>
        <w:pStyle w:val="SpecHeading4A"/>
      </w:pPr>
      <w:r>
        <w:t>Section 09 22 13 – Metal Furring.</w:t>
      </w:r>
    </w:p>
    <w:p w14:paraId="1894EA94" w14:textId="77777777" w:rsidR="001F3350" w:rsidRDefault="001F3350" w:rsidP="001F3350">
      <w:pPr>
        <w:pStyle w:val="SpecHeading311"/>
      </w:pPr>
      <w:r>
        <w:t>REFERENCE</w:t>
      </w:r>
      <w:r w:rsidR="00C2040B">
        <w:t xml:space="preserve"> STANDARDS</w:t>
      </w:r>
    </w:p>
    <w:p w14:paraId="23F7FC92" w14:textId="0F044933" w:rsidR="001F3350" w:rsidRDefault="001F3350" w:rsidP="001F3350">
      <w:pPr>
        <w:pStyle w:val="SpecSpecifierNotes0"/>
      </w:pPr>
      <w:r>
        <w:t xml:space="preserve">Specifier Notes: List </w:t>
      </w:r>
      <w:r w:rsidR="00637877">
        <w:t xml:space="preserve">reference </w:t>
      </w:r>
      <w:r>
        <w:t xml:space="preserve">standards </w:t>
      </w:r>
      <w:r w:rsidR="00637877">
        <w:t xml:space="preserve">used elsewhere </w:t>
      </w:r>
      <w:r>
        <w:t>in this section, complete</w:t>
      </w:r>
      <w:r w:rsidR="00AE3D20">
        <w:t xml:space="preserve"> with designations and titles.</w:t>
      </w:r>
    </w:p>
    <w:p w14:paraId="7BA1277B" w14:textId="1B9D6A5F" w:rsidR="008C7C69" w:rsidRDefault="008C7C69" w:rsidP="00BF6357">
      <w:pPr>
        <w:pStyle w:val="SpecHeading4A"/>
      </w:pPr>
      <w:r w:rsidRPr="008C7C69">
        <w:t>ASTM C665</w:t>
      </w:r>
      <w:r w:rsidR="00BF6357">
        <w:t xml:space="preserve"> – Standard Specification for Mineral-Fiber Blanket Thermal Insulation for Light Frame Construction and Manufactured Housing.</w:t>
      </w:r>
    </w:p>
    <w:p w14:paraId="70748D98" w14:textId="76F13B03" w:rsidR="00A339FB" w:rsidRDefault="003A1A72" w:rsidP="00A339FB">
      <w:pPr>
        <w:pStyle w:val="SpecHeading4A"/>
      </w:pPr>
      <w:r w:rsidRPr="003A1A72">
        <w:t>ASTM C1136</w:t>
      </w:r>
      <w:r w:rsidR="00A339FB">
        <w:t xml:space="preserve"> – </w:t>
      </w:r>
      <w:r w:rsidR="00D76B8B">
        <w:t>Standard Specification for Flexible, Low Permeance Vapor Retarders for Thermal Insulation.</w:t>
      </w:r>
    </w:p>
    <w:p w14:paraId="37FDCDD0" w14:textId="3E8EB36F" w:rsidR="00C51E5A" w:rsidRPr="00C51E5A" w:rsidRDefault="00C51E5A" w:rsidP="00C51E5A">
      <w:pPr>
        <w:pStyle w:val="SpecHeading4A"/>
      </w:pPr>
      <w:r>
        <w:t>ASTN C1263 – Standard Test Method for Thermal Integrity of Flexible Water Vapor Retarders.</w:t>
      </w:r>
    </w:p>
    <w:p w14:paraId="514200FB" w14:textId="11B8D6F9" w:rsidR="00DC7DF2" w:rsidRDefault="00DC7DF2" w:rsidP="003A1A72">
      <w:pPr>
        <w:pStyle w:val="SpecHeading4A"/>
      </w:pPr>
      <w:r w:rsidRPr="003A1A72">
        <w:t xml:space="preserve">ASTM C1313 – </w:t>
      </w:r>
      <w:r w:rsidR="00163498" w:rsidRPr="003A1A72">
        <w:t>Standard Specification for Sheet Radiant Barriers for Building Construction Applications.</w:t>
      </w:r>
    </w:p>
    <w:p w14:paraId="6C2C7D8A" w14:textId="5A680F39" w:rsidR="008C7C69" w:rsidRDefault="008C7C69" w:rsidP="00BF6357">
      <w:pPr>
        <w:pStyle w:val="SpecHeading4A"/>
      </w:pPr>
      <w:r w:rsidRPr="008C7C69">
        <w:t>ASTM C1338</w:t>
      </w:r>
      <w:r w:rsidR="00BF6357">
        <w:t xml:space="preserve"> – Standard Test Method for Determining Fungi Resistance of Insulation Materials and Facings.</w:t>
      </w:r>
    </w:p>
    <w:p w14:paraId="3E43B235" w14:textId="5C75F3F3" w:rsidR="00194349" w:rsidRPr="00194349" w:rsidRDefault="00194349" w:rsidP="00194349">
      <w:pPr>
        <w:pStyle w:val="SpecHeading4A"/>
      </w:pPr>
      <w:r>
        <w:t>ASTM C1371 – Standard Test Method for Determination of Emittance of Materials Near Room Temperature Using Portable Emissometers.</w:t>
      </w:r>
    </w:p>
    <w:p w14:paraId="01D9079B" w14:textId="58020EB7" w:rsidR="001106DC" w:rsidRPr="00F14EE4" w:rsidRDefault="001106DC" w:rsidP="001106DC">
      <w:pPr>
        <w:pStyle w:val="SpecHeading4A"/>
      </w:pPr>
      <w:r w:rsidRPr="00F14EE4">
        <w:t>ASTM C1743 – Standard Practice for Installation and Use of Radiant Barrier Systems (RBS) in Residential Building Construction.</w:t>
      </w:r>
    </w:p>
    <w:p w14:paraId="7E056B25" w14:textId="36CDB74B" w:rsidR="001106DC" w:rsidRPr="00F14EE4" w:rsidRDefault="001106DC" w:rsidP="001106DC">
      <w:pPr>
        <w:pStyle w:val="SpecHeading4A"/>
      </w:pPr>
      <w:r w:rsidRPr="00F14EE4">
        <w:t>ASTM C1744 – Standard Practice for Installation and Use of Radiant Barrier Systems (RBS) in Commercial/Industrial Building Construction.</w:t>
      </w:r>
    </w:p>
    <w:p w14:paraId="30EC603B" w14:textId="25FE0BBF" w:rsidR="008C7C69" w:rsidRDefault="008C7C69" w:rsidP="00394B83">
      <w:pPr>
        <w:pStyle w:val="SpecHeading4A"/>
      </w:pPr>
      <w:r w:rsidRPr="008C7C69">
        <w:t>ASTM D1204</w:t>
      </w:r>
      <w:r w:rsidR="00BF6357">
        <w:t xml:space="preserve"> – </w:t>
      </w:r>
      <w:r w:rsidR="00394B83">
        <w:t>Standard Test Method for Linear Dimensional Changes of Nonrigid Thermoplastic Sheeting or Film at Elevated Temperature.</w:t>
      </w:r>
    </w:p>
    <w:p w14:paraId="773496AA" w14:textId="34CE410D" w:rsidR="008C7C69" w:rsidRPr="008C7C69" w:rsidRDefault="00394B83" w:rsidP="00394B83">
      <w:pPr>
        <w:pStyle w:val="SpecHeading4A"/>
      </w:pPr>
      <w:r>
        <w:t>ASTM D1970 / D1970M – Standard Specification for Self-Adhering Polymer Modified Bituminous Sheet Materials Used as Steep Roofing Underlayment for Ice Dam Protection.</w:t>
      </w:r>
    </w:p>
    <w:p w14:paraId="3784F2CA" w14:textId="66B50F8A" w:rsidR="00697CAD" w:rsidRPr="003A1A72" w:rsidRDefault="00697CAD" w:rsidP="003A1A72">
      <w:pPr>
        <w:pStyle w:val="SpecHeading4A"/>
      </w:pPr>
      <w:r w:rsidRPr="003A1A72">
        <w:t>ASTM E84 – Standard Test Method for Surface Burning Characteristics of Building Materials.</w:t>
      </w:r>
    </w:p>
    <w:p w14:paraId="0263131E" w14:textId="2AAE01CD" w:rsidR="00697CAD" w:rsidRPr="003A1A72" w:rsidRDefault="00697CAD" w:rsidP="003A1A72">
      <w:pPr>
        <w:pStyle w:val="SpecHeading4A"/>
      </w:pPr>
      <w:r w:rsidRPr="003A1A72">
        <w:t xml:space="preserve">ASTM </w:t>
      </w:r>
      <w:r w:rsidR="00133616">
        <w:t>E</w:t>
      </w:r>
      <w:r w:rsidRPr="003A1A72">
        <w:t>96</w:t>
      </w:r>
      <w:r w:rsidR="00477DCC" w:rsidRPr="003A1A72">
        <w:t xml:space="preserve"> – Standard Test Methods for </w:t>
      </w:r>
      <w:r w:rsidRPr="003A1A72">
        <w:t>Water Vapor Transmission of Materials.</w:t>
      </w:r>
    </w:p>
    <w:p w14:paraId="2DE1104F" w14:textId="05F43E08" w:rsidR="00E84BB8" w:rsidRDefault="00E84BB8" w:rsidP="00965DFF">
      <w:pPr>
        <w:pStyle w:val="SpecHeading4A"/>
      </w:pPr>
      <w:r w:rsidRPr="003A1A72">
        <w:t>ASTM E408</w:t>
      </w:r>
      <w:r w:rsidR="00965DFF">
        <w:t xml:space="preserve"> – Standard Test Methods for Total Normal Emittance of Surfaces Using Inspection-Meter Techniques.</w:t>
      </w:r>
    </w:p>
    <w:p w14:paraId="3AA5637B" w14:textId="77777777" w:rsidR="00965DFF" w:rsidRPr="00965DFF" w:rsidRDefault="00E84BB8" w:rsidP="00965DFF">
      <w:pPr>
        <w:pStyle w:val="SpecHeading4A"/>
      </w:pPr>
      <w:r w:rsidRPr="003A1A72">
        <w:t>UL 723</w:t>
      </w:r>
      <w:r w:rsidR="00965DFF">
        <w:t xml:space="preserve"> – </w:t>
      </w:r>
      <w:r w:rsidR="00965DFF" w:rsidRPr="00965DFF">
        <w:t>Test for Surface Burning Characteristics of Building</w:t>
      </w:r>
      <w:r w:rsidR="00965DFF">
        <w:t xml:space="preserve"> Materials.</w:t>
      </w:r>
    </w:p>
    <w:p w14:paraId="75E64A3C" w14:textId="77777777" w:rsidR="00AE3D20" w:rsidRDefault="00AE3D20" w:rsidP="00AE3D20">
      <w:pPr>
        <w:pStyle w:val="SpecHeading311"/>
      </w:pPr>
      <w:r>
        <w:lastRenderedPageBreak/>
        <w:t>SUBMITTALS</w:t>
      </w:r>
    </w:p>
    <w:p w14:paraId="1EBAD6DC" w14:textId="7FCD1095" w:rsidR="00AE3D20" w:rsidRDefault="00966BBA" w:rsidP="00966BBA">
      <w:pPr>
        <w:pStyle w:val="SpecSpecifierNotes0"/>
      </w:pPr>
      <w:r>
        <w:t xml:space="preserve">Specifier Notes: Edit submittal requirements as </w:t>
      </w:r>
      <w:r w:rsidR="004811AA">
        <w:t>necessary</w:t>
      </w:r>
      <w:r>
        <w:t>.  Delete submittals not required.</w:t>
      </w:r>
    </w:p>
    <w:p w14:paraId="00D18187" w14:textId="77777777" w:rsidR="00AE3D20" w:rsidRDefault="00AE3D20" w:rsidP="00AE3D20">
      <w:pPr>
        <w:pStyle w:val="SpecHeading4A"/>
      </w:pPr>
      <w:r>
        <w:t>Comply with Section 01 33 00</w:t>
      </w:r>
      <w:r w:rsidR="00D16D18">
        <w:t xml:space="preserve"> </w:t>
      </w:r>
      <w:r w:rsidR="003E78B8">
        <w:t>–</w:t>
      </w:r>
      <w:r w:rsidR="00D16D18">
        <w:t xml:space="preserve"> </w:t>
      </w:r>
      <w:r>
        <w:t>Submittal Procedures.</w:t>
      </w:r>
    </w:p>
    <w:p w14:paraId="0062D616" w14:textId="2F8620E6" w:rsidR="00AE3D20" w:rsidRDefault="00AE3D20" w:rsidP="00AE3D20">
      <w:pPr>
        <w:pStyle w:val="SpecHeading4A"/>
      </w:pPr>
      <w:r>
        <w:t>Product Data: Submit manufacturer’s product data, including</w:t>
      </w:r>
      <w:r w:rsidR="00D16D18">
        <w:t xml:space="preserve"> </w:t>
      </w:r>
      <w:r w:rsidR="00FA2030">
        <w:t xml:space="preserve">installation </w:t>
      </w:r>
      <w:r w:rsidR="00D16D18">
        <w:t>instructions.</w:t>
      </w:r>
    </w:p>
    <w:p w14:paraId="6ABBCCC1" w14:textId="1C5289CA" w:rsidR="00777DF4" w:rsidRDefault="00964316" w:rsidP="00964316">
      <w:pPr>
        <w:pStyle w:val="SpecHeading4A"/>
      </w:pPr>
      <w:r>
        <w:t>Samples: Submit manufacturer’s sample</w:t>
      </w:r>
      <w:r w:rsidR="00B73F96">
        <w:t xml:space="preserve"> of radiant barrier and insulation facing</w:t>
      </w:r>
      <w:r w:rsidR="00FA2030">
        <w:t>, minimum 6 inches square.</w:t>
      </w:r>
    </w:p>
    <w:p w14:paraId="41AAE762" w14:textId="52F718CF" w:rsidR="006C4E30" w:rsidRDefault="006C4E30" w:rsidP="006C4E30">
      <w:pPr>
        <w:pStyle w:val="SpecHeading4A"/>
      </w:pPr>
      <w:r>
        <w:t>Manufacturer’s Certification: Submit manufacturer’s certification that materials comply with specified requirements and are suitable for intended application.</w:t>
      </w:r>
    </w:p>
    <w:p w14:paraId="547B71D1" w14:textId="046B52D1" w:rsidR="00D16D18" w:rsidRPr="00D16D18" w:rsidRDefault="00D16D18" w:rsidP="00D16D18">
      <w:pPr>
        <w:pStyle w:val="SpecHeading4A"/>
      </w:pPr>
      <w:r>
        <w:t>Warranty</w:t>
      </w:r>
      <w:r w:rsidR="00FB6D9B">
        <w:t xml:space="preserve"> Documentation</w:t>
      </w:r>
      <w:r>
        <w:t>: Submit manufacturer’s standard warranty.</w:t>
      </w:r>
    </w:p>
    <w:p w14:paraId="1ECA4940" w14:textId="77777777" w:rsidR="00964316" w:rsidRDefault="00914FE2" w:rsidP="00964316">
      <w:pPr>
        <w:pStyle w:val="SpecHeading311"/>
      </w:pPr>
      <w:r>
        <w:t>DELIVERY, STORAGE, AND HANDLING</w:t>
      </w:r>
    </w:p>
    <w:p w14:paraId="5168EC6C" w14:textId="153BE500" w:rsidR="00914FE2" w:rsidRDefault="00914FE2" w:rsidP="00914FE2">
      <w:pPr>
        <w:pStyle w:val="SpecHeading4A"/>
      </w:pPr>
      <w:r>
        <w:t>Delivery</w:t>
      </w:r>
      <w:r w:rsidR="00FB6D9B">
        <w:t xml:space="preserve"> Requirements</w:t>
      </w:r>
      <w:r>
        <w:t xml:space="preserve">: Deliver materials </w:t>
      </w:r>
      <w:r w:rsidR="00D16D18">
        <w:t xml:space="preserve">to site </w:t>
      </w:r>
      <w:r>
        <w:t>in manufacturer’s original, unopened</w:t>
      </w:r>
      <w:r w:rsidR="00DD738A">
        <w:t xml:space="preserve"> </w:t>
      </w:r>
      <w:r>
        <w:t>containers and packaging, with labels clearly identifying product name and manufacturer.</w:t>
      </w:r>
    </w:p>
    <w:p w14:paraId="4142D2B6" w14:textId="77777777" w:rsidR="003976AB" w:rsidRDefault="00F927D7" w:rsidP="00F927D7">
      <w:pPr>
        <w:pStyle w:val="SpecHeading4A"/>
      </w:pPr>
      <w:r>
        <w:t>Storage</w:t>
      </w:r>
      <w:r w:rsidR="00FB6D9B">
        <w:t xml:space="preserve"> and Handling Requirements</w:t>
      </w:r>
      <w:r>
        <w:t>:</w:t>
      </w:r>
    </w:p>
    <w:p w14:paraId="3B9A640A" w14:textId="77777777" w:rsidR="00F927D7" w:rsidRDefault="00F927D7" w:rsidP="00F93AEF">
      <w:pPr>
        <w:pStyle w:val="SpecHeading51"/>
      </w:pPr>
      <w:r>
        <w:t xml:space="preserve">Store </w:t>
      </w:r>
      <w:r w:rsidR="00FB6D9B">
        <w:t xml:space="preserve">and handle </w:t>
      </w:r>
      <w:r>
        <w:t>materials in accordance with manufacturer’s instructions.</w:t>
      </w:r>
    </w:p>
    <w:p w14:paraId="2CFC97E5" w14:textId="77777777" w:rsidR="00F93AEF" w:rsidRDefault="006D5600" w:rsidP="00F93AEF">
      <w:pPr>
        <w:pStyle w:val="SpecHeading51"/>
      </w:pPr>
      <w:r>
        <w:t>Keep materials in manufacturer’s original, unopened containers and packaging until installation.</w:t>
      </w:r>
    </w:p>
    <w:p w14:paraId="715BF1DF" w14:textId="77777777" w:rsidR="003976AB" w:rsidRDefault="003976AB" w:rsidP="00F93AEF">
      <w:pPr>
        <w:pStyle w:val="SpecHeading51"/>
      </w:pPr>
      <w:r>
        <w:t>Store materials in clean, dry area indoors.</w:t>
      </w:r>
    </w:p>
    <w:p w14:paraId="6F5AF55D" w14:textId="77777777" w:rsidR="00F927D7" w:rsidRDefault="00F927D7" w:rsidP="00B11FBE">
      <w:pPr>
        <w:pStyle w:val="SpecHeading51"/>
      </w:pPr>
      <w:r>
        <w:t xml:space="preserve">Protect materials during </w:t>
      </w:r>
      <w:r w:rsidR="00B11FBE">
        <w:t xml:space="preserve">storage, </w:t>
      </w:r>
      <w:r>
        <w:t>handling</w:t>
      </w:r>
      <w:r w:rsidR="00B11FBE">
        <w:t>,</w:t>
      </w:r>
      <w:r>
        <w:t xml:space="preserve"> </w:t>
      </w:r>
      <w:r w:rsidR="00D16D18">
        <w:t xml:space="preserve">and installation </w:t>
      </w:r>
      <w:r>
        <w:t>to prevent damage.</w:t>
      </w:r>
    </w:p>
    <w:p w14:paraId="0F83ECA5" w14:textId="77777777" w:rsidR="008D2910" w:rsidRDefault="008D2910" w:rsidP="008D2910">
      <w:pPr>
        <w:pStyle w:val="SpecHeading2Part1"/>
      </w:pPr>
      <w:r>
        <w:t>PRODUCTS</w:t>
      </w:r>
    </w:p>
    <w:p w14:paraId="531A3328" w14:textId="77777777" w:rsidR="008D2910" w:rsidRDefault="008D2910" w:rsidP="008D2910">
      <w:pPr>
        <w:pStyle w:val="SpecHeading311"/>
      </w:pPr>
      <w:r>
        <w:t>MANUFACTURER</w:t>
      </w:r>
      <w:r w:rsidR="00695736">
        <w:t>S</w:t>
      </w:r>
    </w:p>
    <w:p w14:paraId="2F296EBB" w14:textId="4608F143" w:rsidR="008D2910" w:rsidRDefault="00777DF4" w:rsidP="00A35000">
      <w:pPr>
        <w:pStyle w:val="SpecHeading4A"/>
      </w:pPr>
      <w:r>
        <w:t>Manufacturer:</w:t>
      </w:r>
      <w:r w:rsidR="00A35000">
        <w:t xml:space="preserve"> </w:t>
      </w:r>
      <w:r w:rsidR="00BA472B">
        <w:t xml:space="preserve">Fi-Foil Company, Inc. </w:t>
      </w:r>
      <w:r w:rsidR="00A35000">
        <w:t xml:space="preserve">PO Box 800, Auburndale, Florida 33823.  Toll Free 800-448-3401.  Phone 863-965-1846.  Fax 863-967-0137.  Website </w:t>
      </w:r>
      <w:hyperlink r:id="rId10" w:history="1">
        <w:r w:rsidR="00A35000" w:rsidRPr="00A35000">
          <w:rPr>
            <w:rStyle w:val="Hyperlink"/>
            <w:szCs w:val="24"/>
          </w:rPr>
          <w:t>www.fifoil.com</w:t>
        </w:r>
      </w:hyperlink>
      <w:r w:rsidR="00A35000">
        <w:t xml:space="preserve">.  E-mail </w:t>
      </w:r>
      <w:r w:rsidR="00DB2C02">
        <w:t>marketing</w:t>
      </w:r>
      <w:r w:rsidR="00A35000">
        <w:t>@fifoil.com.</w:t>
      </w:r>
    </w:p>
    <w:p w14:paraId="6389D6AB" w14:textId="77777777" w:rsidR="00695736" w:rsidRDefault="00695736" w:rsidP="00695736">
      <w:pPr>
        <w:pStyle w:val="SpecSpecifierNotes0"/>
      </w:pPr>
      <w:r>
        <w:t>Specifier Notes:  Specify if substitutions will be permitted.</w:t>
      </w:r>
    </w:p>
    <w:p w14:paraId="39FD5D0D" w14:textId="31C61DEC" w:rsidR="00A84FD7" w:rsidRDefault="00A84FD7" w:rsidP="00A84FD7">
      <w:pPr>
        <w:pStyle w:val="SpecHeading4A"/>
      </w:pPr>
      <w:r>
        <w:t xml:space="preserve">Substitutions: </w:t>
      </w:r>
      <w:r w:rsidR="00695736">
        <w:t>[</w:t>
      </w:r>
      <w:r>
        <w:t>Not permitted</w:t>
      </w:r>
      <w:r w:rsidR="00695736">
        <w:t>] [</w:t>
      </w:r>
      <w:r w:rsidR="001B5128">
        <w:t>In accordance with Division 1]</w:t>
      </w:r>
      <w:r>
        <w:t>.</w:t>
      </w:r>
    </w:p>
    <w:p w14:paraId="47E78A06" w14:textId="77777777" w:rsidR="00B11FBE" w:rsidRDefault="001C5BAF" w:rsidP="00B11FBE">
      <w:pPr>
        <w:pStyle w:val="SpecHeading311"/>
      </w:pPr>
      <w:r>
        <w:t xml:space="preserve">RADIANT BARRIER </w:t>
      </w:r>
      <w:r w:rsidR="00FB747D">
        <w:t xml:space="preserve">AND </w:t>
      </w:r>
      <w:r w:rsidR="00126F54">
        <w:t>INSULATION</w:t>
      </w:r>
      <w:r w:rsidR="00FB747D">
        <w:t xml:space="preserve"> FACING</w:t>
      </w:r>
    </w:p>
    <w:p w14:paraId="18A6DAE7" w14:textId="55A74B4C" w:rsidR="00EE2C11" w:rsidRDefault="001C5BAF" w:rsidP="00EE2C11">
      <w:pPr>
        <w:pStyle w:val="SpecHeading4A"/>
      </w:pPr>
      <w:r>
        <w:t xml:space="preserve">Radiant Barrier </w:t>
      </w:r>
      <w:r w:rsidR="00FB747D">
        <w:t xml:space="preserve">and </w:t>
      </w:r>
      <w:r w:rsidR="00EE2C11">
        <w:t>Insulation</w:t>
      </w:r>
      <w:r w:rsidR="00FB747D">
        <w:t xml:space="preserve"> Facing</w:t>
      </w:r>
      <w:r w:rsidR="00EE2C11">
        <w:t xml:space="preserve">:  </w:t>
      </w:r>
      <w:r w:rsidR="00854AFE" w:rsidRPr="00854AFE">
        <w:rPr>
          <w:caps/>
        </w:rPr>
        <w:t>Fi-Foil</w:t>
      </w:r>
      <w:r w:rsidR="00854AFE" w:rsidRPr="00DB2C02">
        <w:rPr>
          <w:rFonts w:cs="Arial"/>
          <w:vertAlign w:val="superscript"/>
        </w:rPr>
        <w:t>®</w:t>
      </w:r>
      <w:r w:rsidR="00854AFE">
        <w:t xml:space="preserve"> </w:t>
      </w:r>
      <w:r w:rsidR="00FB747D">
        <w:t xml:space="preserve">FSK </w:t>
      </w:r>
      <w:r w:rsidR="00EE2C11">
        <w:t>Shield</w:t>
      </w:r>
      <w:r w:rsidR="00DB2C02">
        <w:rPr>
          <w:rFonts w:cs="Arial"/>
        </w:rPr>
        <w:t>™</w:t>
      </w:r>
      <w:r w:rsidR="00EE2C11">
        <w:t>.</w:t>
      </w:r>
    </w:p>
    <w:p w14:paraId="542897C6" w14:textId="04E66794" w:rsidR="00050E40" w:rsidRDefault="00050E40" w:rsidP="00050E40">
      <w:pPr>
        <w:pStyle w:val="SpecHeading4A"/>
      </w:pPr>
      <w:r w:rsidRPr="00050E40">
        <w:t>Description: Single-sided foil facing comprised of 0.0003</w:t>
      </w:r>
      <w:r>
        <w:t>-</w:t>
      </w:r>
      <w:r w:rsidRPr="00050E40">
        <w:t>inch aluminum foil bonded to 30</w:t>
      </w:r>
      <w:r>
        <w:t>-</w:t>
      </w:r>
      <w:r w:rsidRPr="00050E40">
        <w:t>pound natural kraft paper with flame</w:t>
      </w:r>
      <w:r>
        <w:t>-</w:t>
      </w:r>
      <w:r w:rsidRPr="00050E40">
        <w:t>retardant adhesive and reinforced with tri-directional fiberglass scrim.</w:t>
      </w:r>
    </w:p>
    <w:p w14:paraId="34536830" w14:textId="77777777" w:rsidR="00325254" w:rsidRDefault="007E758E" w:rsidP="007C6290">
      <w:pPr>
        <w:pStyle w:val="SpecHeading4A"/>
      </w:pPr>
      <w:r w:rsidRPr="007C6290">
        <w:lastRenderedPageBreak/>
        <w:t>Compliance</w:t>
      </w:r>
      <w:r w:rsidR="00325254">
        <w:t xml:space="preserve"> and Approvals:</w:t>
      </w:r>
    </w:p>
    <w:p w14:paraId="234690AB" w14:textId="030F26FE" w:rsidR="00194349" w:rsidRPr="00194349" w:rsidRDefault="00325254" w:rsidP="00292B12">
      <w:pPr>
        <w:pStyle w:val="SpecHeading51"/>
      </w:pPr>
      <w:r>
        <w:t xml:space="preserve">Compliance: </w:t>
      </w:r>
      <w:r w:rsidR="006D0705">
        <w:t>Meets ASTM C1313.</w:t>
      </w:r>
    </w:p>
    <w:p w14:paraId="67A8DC0F" w14:textId="77777777" w:rsidR="00B1160E" w:rsidRDefault="00B1160E" w:rsidP="00B1160E">
      <w:pPr>
        <w:pStyle w:val="SpecHeading4A"/>
      </w:pPr>
      <w:r>
        <w:t>Testing</w:t>
      </w:r>
      <w:r w:rsidR="003F2485">
        <w:t>:</w:t>
      </w:r>
    </w:p>
    <w:p w14:paraId="540F171F" w14:textId="0009AF5D" w:rsidR="00050E40" w:rsidRDefault="00050E40" w:rsidP="001E2610">
      <w:pPr>
        <w:pStyle w:val="SpecHeading51"/>
      </w:pPr>
      <w:r>
        <w:t>Water Vapor Permeance, ASTM E 96: 0.02</w:t>
      </w:r>
      <w:r w:rsidR="00DE48B7">
        <w:t xml:space="preserve"> perm</w:t>
      </w:r>
      <w:r>
        <w:t>.</w:t>
      </w:r>
    </w:p>
    <w:p w14:paraId="61F6DAC6" w14:textId="35DB61F0" w:rsidR="00050E40" w:rsidRDefault="00DB2C02" w:rsidP="001E2610">
      <w:pPr>
        <w:pStyle w:val="SpecHeading51"/>
      </w:pPr>
      <w:r>
        <w:t>Flammability</w:t>
      </w:r>
      <w:r w:rsidR="00050E40">
        <w:t>, ASTM E84 and UL723:</w:t>
      </w:r>
    </w:p>
    <w:p w14:paraId="5633C7F4" w14:textId="77777777" w:rsidR="00050E40" w:rsidRDefault="00050E40" w:rsidP="001E2610">
      <w:pPr>
        <w:pStyle w:val="SpecHeading6a"/>
      </w:pPr>
      <w:r>
        <w:t>Kraft Paper Exposed:</w:t>
      </w:r>
    </w:p>
    <w:p w14:paraId="1B8AB64E" w14:textId="0BCFF6FD" w:rsidR="00050E40" w:rsidRDefault="001E2610" w:rsidP="001E2610">
      <w:pPr>
        <w:pStyle w:val="SpecHeading71"/>
      </w:pPr>
      <w:r>
        <w:t>F</w:t>
      </w:r>
      <w:r w:rsidR="00050E40">
        <w:t xml:space="preserve">lame Spread Rating: </w:t>
      </w:r>
      <w:r w:rsidR="00BA1A88">
        <w:t xml:space="preserve">Less than </w:t>
      </w:r>
      <w:r w:rsidR="00050E40">
        <w:t>25.</w:t>
      </w:r>
    </w:p>
    <w:p w14:paraId="33809FEF" w14:textId="7DA59C1C" w:rsidR="00050E40" w:rsidRDefault="00BA1A88" w:rsidP="001E2610">
      <w:pPr>
        <w:pStyle w:val="SpecHeading71"/>
      </w:pPr>
      <w:r>
        <w:t>Smoke Developed Rating: Less than 450.</w:t>
      </w:r>
    </w:p>
    <w:p w14:paraId="6884663E" w14:textId="77777777" w:rsidR="00050E40" w:rsidRPr="001E2610" w:rsidRDefault="00050E40" w:rsidP="001E2610">
      <w:pPr>
        <w:pStyle w:val="SpecHeading6a"/>
      </w:pPr>
      <w:r w:rsidRPr="001E2610">
        <w:t>Foil Exposed:</w:t>
      </w:r>
    </w:p>
    <w:p w14:paraId="3A53513C" w14:textId="7DFEFF66" w:rsidR="00050E40" w:rsidRPr="001E2610" w:rsidRDefault="00BA1A88" w:rsidP="001E2610">
      <w:pPr>
        <w:pStyle w:val="SpecHeading71"/>
      </w:pPr>
      <w:r>
        <w:t>Flame Spread Rating: Less than 25.</w:t>
      </w:r>
    </w:p>
    <w:p w14:paraId="2960362D" w14:textId="4A3E6335" w:rsidR="00050E40" w:rsidRPr="001E2610" w:rsidRDefault="00BA1A88" w:rsidP="001E2610">
      <w:pPr>
        <w:pStyle w:val="SpecHeading71"/>
      </w:pPr>
      <w:r>
        <w:t>Smoke Developed Rating: Less than 450.</w:t>
      </w:r>
    </w:p>
    <w:p w14:paraId="6B0B2BD8" w14:textId="4BCA8EF9" w:rsidR="00050E40" w:rsidRDefault="00173933" w:rsidP="001E2610">
      <w:pPr>
        <w:pStyle w:val="SpecHeading6a"/>
      </w:pPr>
      <w:r>
        <w:t>“</w:t>
      </w:r>
      <w:r w:rsidR="00050E40">
        <w:t>FSK Shield</w:t>
      </w:r>
      <w:r w:rsidR="004B53F5">
        <w:rPr>
          <w:rFonts w:cs="Arial"/>
        </w:rPr>
        <w:t>™”</w:t>
      </w:r>
      <w:r>
        <w:t xml:space="preserve"> and </w:t>
      </w:r>
      <w:r w:rsidR="00050E40">
        <w:t>Unfaced Fiberglass Batt:</w:t>
      </w:r>
    </w:p>
    <w:p w14:paraId="269DF2F5" w14:textId="0714E5C5" w:rsidR="00050E40" w:rsidRDefault="00050E40" w:rsidP="001E2610">
      <w:pPr>
        <w:pStyle w:val="SpecHeading71"/>
      </w:pPr>
      <w:r>
        <w:t>Flame Spread Rating:</w:t>
      </w:r>
      <w:r w:rsidR="001E2610">
        <w:t xml:space="preserve"> </w:t>
      </w:r>
      <w:r w:rsidR="00BA1A88">
        <w:t>Less than 25.</w:t>
      </w:r>
    </w:p>
    <w:p w14:paraId="147E73A7" w14:textId="70CE4600" w:rsidR="00050E40" w:rsidRDefault="001E2610" w:rsidP="001E2610">
      <w:pPr>
        <w:pStyle w:val="SpecHeading71"/>
      </w:pPr>
      <w:r>
        <w:t>S</w:t>
      </w:r>
      <w:r w:rsidR="00050E40">
        <w:t>moke Developed Rating:</w:t>
      </w:r>
      <w:r>
        <w:t xml:space="preserve"> </w:t>
      </w:r>
      <w:r w:rsidR="00BA1A88">
        <w:t>Less than 450.</w:t>
      </w:r>
    </w:p>
    <w:p w14:paraId="52278E8E" w14:textId="48056E0A" w:rsidR="00BA1A88" w:rsidRPr="00BA1A88" w:rsidRDefault="00BA1A88" w:rsidP="00BA1A88">
      <w:pPr>
        <w:pStyle w:val="SpecHeading6a"/>
      </w:pPr>
      <w:r>
        <w:t>Interior Wall and Ceiling Finish Classification: Class A.</w:t>
      </w:r>
    </w:p>
    <w:p w14:paraId="5294C2F7" w14:textId="507EC88F" w:rsidR="00050E40" w:rsidRDefault="00050E40" w:rsidP="001E2610">
      <w:pPr>
        <w:pStyle w:val="SpecHeading51"/>
      </w:pPr>
      <w:r>
        <w:t xml:space="preserve">Emissivity, ASTM </w:t>
      </w:r>
      <w:r w:rsidR="00DB2C02">
        <w:t>E</w:t>
      </w:r>
      <w:r>
        <w:t>408: 0.03</w:t>
      </w:r>
      <w:r w:rsidR="00C51E5A">
        <w:t xml:space="preserve"> to 0.05.</w:t>
      </w:r>
    </w:p>
    <w:p w14:paraId="30084E5B" w14:textId="30BD826D" w:rsidR="00050E40" w:rsidRDefault="00050E40" w:rsidP="001E2610">
      <w:pPr>
        <w:pStyle w:val="SpecHeading51"/>
      </w:pPr>
      <w:r>
        <w:t xml:space="preserve">Tensile Strength, ASTM </w:t>
      </w:r>
      <w:r w:rsidR="007F4EAE">
        <w:t>C1136</w:t>
      </w:r>
      <w:r>
        <w:t>:</w:t>
      </w:r>
    </w:p>
    <w:p w14:paraId="49B2BD9E" w14:textId="534C6CD2" w:rsidR="00050E40" w:rsidRDefault="00050E40" w:rsidP="001E2610">
      <w:pPr>
        <w:pStyle w:val="SpecHeading6a"/>
      </w:pPr>
      <w:r>
        <w:t>Machine Direction</w:t>
      </w:r>
      <w:r w:rsidR="00DB2C02">
        <w:t xml:space="preserve"> (MD)</w:t>
      </w:r>
      <w:r>
        <w:t>: 40 pounds per inch</w:t>
      </w:r>
      <w:r w:rsidR="00F677B0">
        <w:t xml:space="preserve"> width</w:t>
      </w:r>
      <w:r>
        <w:t>.</w:t>
      </w:r>
    </w:p>
    <w:p w14:paraId="692137F4" w14:textId="3DAAFC4E" w:rsidR="00050E40" w:rsidRDefault="00050E40" w:rsidP="001E2610">
      <w:pPr>
        <w:pStyle w:val="SpecHeading6a"/>
      </w:pPr>
      <w:r>
        <w:t>Cross Direction</w:t>
      </w:r>
      <w:r w:rsidR="00DB2C02">
        <w:t xml:space="preserve"> (XD)</w:t>
      </w:r>
      <w:r>
        <w:t>: 25 pounds per inch</w:t>
      </w:r>
      <w:r w:rsidR="00F677B0">
        <w:t xml:space="preserve"> width</w:t>
      </w:r>
      <w:r>
        <w:t>.</w:t>
      </w:r>
    </w:p>
    <w:p w14:paraId="3A6C7883" w14:textId="3CF8BF90" w:rsidR="00050E40" w:rsidRPr="001E2610" w:rsidRDefault="00050E40" w:rsidP="001E2610">
      <w:pPr>
        <w:pStyle w:val="SpecHeading51"/>
      </w:pPr>
      <w:r w:rsidRPr="001E2610">
        <w:t>Scrim Pattern</w:t>
      </w:r>
      <w:r w:rsidR="008C7C69">
        <w:t xml:space="preserve">, </w:t>
      </w:r>
      <w:r w:rsidR="00F677B0">
        <w:t>ASTM C1136</w:t>
      </w:r>
      <w:r w:rsidR="008C7C69">
        <w:t>:</w:t>
      </w:r>
    </w:p>
    <w:p w14:paraId="6E581081" w14:textId="2CA01894" w:rsidR="00050E40" w:rsidRPr="001E2610" w:rsidRDefault="00050E40" w:rsidP="001E2610">
      <w:pPr>
        <w:pStyle w:val="SpecHeading6a"/>
      </w:pPr>
      <w:r w:rsidRPr="001E2610">
        <w:t>Machine Direction</w:t>
      </w:r>
      <w:r w:rsidR="00DB2C02">
        <w:t xml:space="preserve"> (MD)</w:t>
      </w:r>
      <w:r w:rsidRPr="001E2610">
        <w:t xml:space="preserve">: 2 </w:t>
      </w:r>
      <w:r w:rsidR="001E2610" w:rsidRPr="001E2610">
        <w:t xml:space="preserve">pounds </w:t>
      </w:r>
      <w:r w:rsidRPr="001E2610">
        <w:t>per</w:t>
      </w:r>
      <w:r w:rsidR="00DB2C02">
        <w:t xml:space="preserve"> lineal</w:t>
      </w:r>
      <w:r w:rsidRPr="001E2610">
        <w:t xml:space="preserve"> inch.</w:t>
      </w:r>
    </w:p>
    <w:p w14:paraId="437E19AD" w14:textId="738BC57E" w:rsidR="00050E40" w:rsidRPr="001E2610" w:rsidRDefault="00050E40" w:rsidP="001E2610">
      <w:pPr>
        <w:pStyle w:val="SpecHeading6a"/>
      </w:pPr>
      <w:r w:rsidRPr="001E2610">
        <w:t>Cross Direction</w:t>
      </w:r>
      <w:r w:rsidR="00DB2C02">
        <w:t xml:space="preserve"> (XD)</w:t>
      </w:r>
      <w:r w:rsidRPr="001E2610">
        <w:t xml:space="preserve">: 3 </w:t>
      </w:r>
      <w:r w:rsidR="001E2610" w:rsidRPr="001E2610">
        <w:t xml:space="preserve">pounds </w:t>
      </w:r>
      <w:r w:rsidRPr="001E2610">
        <w:t xml:space="preserve">per </w:t>
      </w:r>
      <w:r w:rsidR="00DB2C02">
        <w:t xml:space="preserve">lineal </w:t>
      </w:r>
      <w:r w:rsidRPr="001E2610">
        <w:t>inch.</w:t>
      </w:r>
    </w:p>
    <w:p w14:paraId="57ABE294" w14:textId="2A8D2131" w:rsidR="00050E40" w:rsidRPr="001E2610" w:rsidRDefault="00050E40" w:rsidP="001E2610">
      <w:pPr>
        <w:pStyle w:val="SpecHeading51"/>
      </w:pPr>
      <w:r w:rsidRPr="001E2610">
        <w:t xml:space="preserve">Mold </w:t>
      </w:r>
      <w:r w:rsidR="00F677B0">
        <w:t>Resistance</w:t>
      </w:r>
      <w:r w:rsidRPr="001E2610">
        <w:t xml:space="preserve">, ASTM C </w:t>
      </w:r>
      <w:r w:rsidR="00F677B0">
        <w:t>665 and C1338</w:t>
      </w:r>
      <w:r w:rsidRPr="001E2610">
        <w:t xml:space="preserve">: </w:t>
      </w:r>
      <w:r w:rsidR="00F677B0">
        <w:t>No growth</w:t>
      </w:r>
      <w:r w:rsidRPr="001E2610">
        <w:t>.</w:t>
      </w:r>
    </w:p>
    <w:p w14:paraId="782034B5" w14:textId="5B18CEC1" w:rsidR="00050E40" w:rsidRDefault="00050E40" w:rsidP="001E2610">
      <w:pPr>
        <w:pStyle w:val="SpecHeading51"/>
      </w:pPr>
      <w:r w:rsidRPr="001E2610">
        <w:t>Dimensional Stability</w:t>
      </w:r>
      <w:r w:rsidR="00F677B0">
        <w:t xml:space="preserve">, ASTM </w:t>
      </w:r>
      <w:r w:rsidR="00DB2C02">
        <w:t>D</w:t>
      </w:r>
      <w:r w:rsidR="00F677B0">
        <w:t>1204</w:t>
      </w:r>
      <w:r w:rsidRPr="001E2610">
        <w:t>: 0.25 percent.</w:t>
      </w:r>
    </w:p>
    <w:p w14:paraId="06930802" w14:textId="57935521" w:rsidR="00F677B0" w:rsidRPr="00F677B0" w:rsidRDefault="00F677B0" w:rsidP="00AE3319">
      <w:pPr>
        <w:pStyle w:val="SpecHeading51"/>
      </w:pPr>
      <w:r w:rsidRPr="001E2610">
        <w:t>Temperature Resistance</w:t>
      </w:r>
      <w:r w:rsidR="00AE3319">
        <w:t xml:space="preserve">, ASTM </w:t>
      </w:r>
      <w:r w:rsidR="00C51E5A">
        <w:t>C1263</w:t>
      </w:r>
      <w:r w:rsidR="00AE3319">
        <w:t>:</w:t>
      </w:r>
    </w:p>
    <w:p w14:paraId="51A6D8C4" w14:textId="4AE20FF7" w:rsidR="00050E40" w:rsidRPr="00AE3319" w:rsidRDefault="00050E40" w:rsidP="00AE3319">
      <w:pPr>
        <w:pStyle w:val="SpecHeading6a"/>
      </w:pPr>
      <w:r w:rsidRPr="00AE3319">
        <w:t>Low</w:t>
      </w:r>
      <w:r w:rsidR="00D73F1D" w:rsidRPr="00AE3319">
        <w:t>-</w:t>
      </w:r>
      <w:r w:rsidRPr="00AE3319">
        <w:t xml:space="preserve">Temperature Resistance: </w:t>
      </w:r>
      <w:r w:rsidR="001E2610" w:rsidRPr="00AE3319">
        <w:t xml:space="preserve">Minus </w:t>
      </w:r>
      <w:r w:rsidRPr="00AE3319">
        <w:t>40 degrees F, no cracking or delamination.</w:t>
      </w:r>
    </w:p>
    <w:p w14:paraId="08D6BF35" w14:textId="0997827B" w:rsidR="00050E40" w:rsidRPr="00AE3319" w:rsidRDefault="00050E40" w:rsidP="00AE3319">
      <w:pPr>
        <w:pStyle w:val="SpecHeading6a"/>
      </w:pPr>
      <w:r w:rsidRPr="00AE3319">
        <w:t>High</w:t>
      </w:r>
      <w:r w:rsidR="00D73F1D" w:rsidRPr="00AE3319">
        <w:t>-</w:t>
      </w:r>
      <w:r w:rsidRPr="00AE3319">
        <w:t>Temperature Resistance: 240 degrees F, no cracking or delamination.</w:t>
      </w:r>
    </w:p>
    <w:p w14:paraId="31720C3A" w14:textId="57AAC61B" w:rsidR="00050E40" w:rsidRPr="00050E40" w:rsidRDefault="00050E40" w:rsidP="001E2610">
      <w:pPr>
        <w:pStyle w:val="SpecHeading51"/>
      </w:pPr>
      <w:r w:rsidRPr="001E2610">
        <w:t>Puncture Resistance</w:t>
      </w:r>
      <w:r w:rsidR="00AE3319">
        <w:t>, ASTM C1136</w:t>
      </w:r>
      <w:r w:rsidRPr="001E2610">
        <w:t xml:space="preserve">: 25 </w:t>
      </w:r>
      <w:r w:rsidR="00AE3319">
        <w:t>b</w:t>
      </w:r>
      <w:r w:rsidRPr="001E2610">
        <w:t>each units (</w:t>
      </w:r>
      <w:r w:rsidR="00AE3319">
        <w:t xml:space="preserve">0.7 </w:t>
      </w:r>
      <w:r w:rsidR="003634C0">
        <w:t>j</w:t>
      </w:r>
      <w:r w:rsidRPr="001E2610">
        <w:t>oules</w:t>
      </w:r>
      <w:r>
        <w:t>).</w:t>
      </w:r>
    </w:p>
    <w:p w14:paraId="7F4BDAD8" w14:textId="77777777" w:rsidR="00B4239D" w:rsidRDefault="00B4239D" w:rsidP="00B4239D">
      <w:pPr>
        <w:pStyle w:val="SpecHeading311"/>
      </w:pPr>
      <w:r>
        <w:t>ACCESSORIES</w:t>
      </w:r>
    </w:p>
    <w:p w14:paraId="1C177F24" w14:textId="0AC0B7E0" w:rsidR="00F15764" w:rsidRDefault="00F15764" w:rsidP="00F15764">
      <w:pPr>
        <w:pStyle w:val="SpecHeading4A"/>
      </w:pPr>
      <w:r>
        <w:t xml:space="preserve">Facing Tape: </w:t>
      </w:r>
      <w:r w:rsidR="00016E2B">
        <w:t>3M</w:t>
      </w:r>
      <w:r w:rsidR="00016E2B">
        <w:rPr>
          <w:rFonts w:cs="Arial"/>
        </w:rPr>
        <w:t>™</w:t>
      </w:r>
      <w:r>
        <w:t xml:space="preserve"> </w:t>
      </w:r>
      <w:r w:rsidR="00016E2B">
        <w:t>Venture Tape</w:t>
      </w:r>
      <w:r w:rsidR="00016E2B">
        <w:rPr>
          <w:rFonts w:cs="Arial"/>
        </w:rPr>
        <w:t>™</w:t>
      </w:r>
      <w:r w:rsidR="00016E2B">
        <w:rPr>
          <w:rFonts w:cs="Arial"/>
          <w:vertAlign w:val="superscript"/>
        </w:rPr>
        <w:t xml:space="preserve"> </w:t>
      </w:r>
      <w:r w:rsidR="00016E2B">
        <w:rPr>
          <w:rFonts w:cs="Arial"/>
        </w:rPr>
        <w:t>FSK Facing Tape</w:t>
      </w:r>
      <w:r w:rsidR="00133616">
        <w:rPr>
          <w:rFonts w:cs="Arial"/>
        </w:rPr>
        <w:t xml:space="preserve"> or equivalent.</w:t>
      </w:r>
    </w:p>
    <w:p w14:paraId="4C75467E" w14:textId="0E6CFDF0" w:rsidR="00F15764" w:rsidRDefault="00F15764" w:rsidP="00F15764">
      <w:pPr>
        <w:pStyle w:val="SpecHeading51"/>
      </w:pPr>
      <w:r w:rsidRPr="00D8047F">
        <w:t xml:space="preserve">Description: </w:t>
      </w:r>
      <w:r w:rsidR="00016E2B">
        <w:t>Foil, scrim and kraft laminate backing for use on fibrous and sheet metal ducts.</w:t>
      </w:r>
    </w:p>
    <w:p w14:paraId="2890A334" w14:textId="55009F91" w:rsidR="00016E2B" w:rsidRDefault="00016E2B" w:rsidP="00016E2B">
      <w:pPr>
        <w:pStyle w:val="SpecHeading4A"/>
      </w:pPr>
      <w:r>
        <w:t>Facing Tape: 3M</w:t>
      </w:r>
      <w:r>
        <w:rPr>
          <w:rFonts w:cs="Arial"/>
        </w:rPr>
        <w:t>™</w:t>
      </w:r>
      <w:r>
        <w:t xml:space="preserve"> Venture Tape</w:t>
      </w:r>
      <w:r>
        <w:rPr>
          <w:rFonts w:cs="Arial"/>
        </w:rPr>
        <w:t>™</w:t>
      </w:r>
      <w:r>
        <w:t xml:space="preserve"> Aluminum Foil Tape</w:t>
      </w:r>
      <w:r w:rsidR="00133616">
        <w:t xml:space="preserve"> or equivalent.</w:t>
      </w:r>
    </w:p>
    <w:p w14:paraId="3F0F815D" w14:textId="7AD11B4F" w:rsidR="00016E2B" w:rsidRPr="00016E2B" w:rsidRDefault="00016E2B" w:rsidP="00016E2B">
      <w:pPr>
        <w:pStyle w:val="SpecHeading51"/>
      </w:pPr>
      <w:r>
        <w:t>Description: Multi-purpose foil tape for a variety of applications.</w:t>
      </w:r>
    </w:p>
    <w:p w14:paraId="395E1736" w14:textId="77777777" w:rsidR="008D2910" w:rsidRDefault="008D2910" w:rsidP="008D2910">
      <w:pPr>
        <w:pStyle w:val="SpecHeading2Part1"/>
      </w:pPr>
      <w:r>
        <w:t>EXECUTION</w:t>
      </w:r>
    </w:p>
    <w:p w14:paraId="69AD566B" w14:textId="77777777" w:rsidR="008D2910" w:rsidRDefault="008D2910" w:rsidP="008D2910">
      <w:pPr>
        <w:pStyle w:val="SpecHeading311"/>
      </w:pPr>
      <w:r>
        <w:t>EXAMINATION</w:t>
      </w:r>
    </w:p>
    <w:p w14:paraId="39D944FA" w14:textId="77777777" w:rsidR="008D2910" w:rsidRDefault="008D2910" w:rsidP="008D2910">
      <w:pPr>
        <w:pStyle w:val="SpecHeading4A"/>
      </w:pPr>
      <w:r>
        <w:t xml:space="preserve">Examine areas to receive </w:t>
      </w:r>
      <w:r w:rsidR="00AD26C4">
        <w:t xml:space="preserve">radiant barrier </w:t>
      </w:r>
      <w:r w:rsidR="00FB747D">
        <w:t xml:space="preserve">and </w:t>
      </w:r>
      <w:r w:rsidR="00126F54">
        <w:t>insulation</w:t>
      </w:r>
      <w:r w:rsidR="00FB747D">
        <w:t xml:space="preserve"> facing</w:t>
      </w:r>
      <w:r w:rsidR="00C44D49">
        <w:t>.</w:t>
      </w:r>
    </w:p>
    <w:p w14:paraId="5F37F932" w14:textId="77777777" w:rsidR="00C44D49" w:rsidRDefault="00C44D49" w:rsidP="00C44D49">
      <w:pPr>
        <w:pStyle w:val="SpecHeading4A"/>
      </w:pPr>
      <w:r>
        <w:t xml:space="preserve">Notify Architect </w:t>
      </w:r>
      <w:r w:rsidR="00515C67">
        <w:t>of conditions that would adversely affect installation.</w:t>
      </w:r>
    </w:p>
    <w:p w14:paraId="015FCCDB" w14:textId="77777777" w:rsidR="00C44D49" w:rsidRDefault="00C44D49" w:rsidP="00C44D49">
      <w:pPr>
        <w:pStyle w:val="SpecHeading4A"/>
      </w:pPr>
      <w:r>
        <w:t xml:space="preserve">Do not begin </w:t>
      </w:r>
      <w:r w:rsidR="00011263">
        <w:t>installation</w:t>
      </w:r>
      <w:r>
        <w:t xml:space="preserve"> until unacceptable conditions </w:t>
      </w:r>
      <w:r w:rsidR="00515C67">
        <w:t xml:space="preserve">are </w:t>
      </w:r>
      <w:r>
        <w:t>corrected.</w:t>
      </w:r>
    </w:p>
    <w:p w14:paraId="5342B14B" w14:textId="77777777" w:rsidR="00C44D49" w:rsidRDefault="00C44D49" w:rsidP="00C44D49">
      <w:pPr>
        <w:pStyle w:val="SpecHeading311"/>
      </w:pPr>
      <w:r>
        <w:lastRenderedPageBreak/>
        <w:t>INSTALLATION</w:t>
      </w:r>
    </w:p>
    <w:p w14:paraId="40986BE1" w14:textId="29265E3D" w:rsidR="001746C0" w:rsidRDefault="00126F54" w:rsidP="00126F54">
      <w:pPr>
        <w:pStyle w:val="SpecHeading4A"/>
      </w:pPr>
      <w:r>
        <w:t xml:space="preserve">Install </w:t>
      </w:r>
      <w:r w:rsidR="00FB747D">
        <w:t xml:space="preserve">radiant barrier and insulation facing </w:t>
      </w:r>
      <w:r>
        <w:t xml:space="preserve">in accordance with manufacturer's instructions and ASTM </w:t>
      </w:r>
      <w:r w:rsidR="00C51E5A">
        <w:t>C1743.</w:t>
      </w:r>
    </w:p>
    <w:p w14:paraId="326F6FAE" w14:textId="77777777" w:rsidR="00126F54" w:rsidRDefault="001746C0" w:rsidP="00126F54">
      <w:pPr>
        <w:pStyle w:val="SpecHeading4A"/>
      </w:pPr>
      <w:r>
        <w:t xml:space="preserve">Install </w:t>
      </w:r>
      <w:r w:rsidR="00FB747D">
        <w:t xml:space="preserve">radiant barrier and insulation facing </w:t>
      </w:r>
      <w:r w:rsidR="00126F54">
        <w:t xml:space="preserve">at locations indicated on the </w:t>
      </w:r>
      <w:r>
        <w:t>D</w:t>
      </w:r>
      <w:r w:rsidR="00126F54">
        <w:t>rawings.</w:t>
      </w:r>
    </w:p>
    <w:p w14:paraId="781C30FC" w14:textId="77777777" w:rsidR="00C43720" w:rsidRDefault="00C43720" w:rsidP="00C43720">
      <w:pPr>
        <w:pStyle w:val="SpecHeading4A"/>
      </w:pPr>
      <w:r>
        <w:t>Use as Facing for Unfaced Batts in Walls (Class A Fire Rating):</w:t>
      </w:r>
    </w:p>
    <w:p w14:paraId="6C903E63" w14:textId="77777777" w:rsidR="00C43720" w:rsidRPr="00C43720" w:rsidRDefault="00C43720" w:rsidP="00C43720">
      <w:pPr>
        <w:pStyle w:val="SpecHeading51"/>
      </w:pPr>
      <w:r w:rsidRPr="00C43720">
        <w:t>Install radiant barrier and insulation facing with kraft paper facing batts and foil exposed.</w:t>
      </w:r>
    </w:p>
    <w:p w14:paraId="74B64C21" w14:textId="77777777" w:rsidR="00C43720" w:rsidRDefault="00C43720" w:rsidP="00C43720">
      <w:pPr>
        <w:pStyle w:val="SpecHeading51"/>
      </w:pPr>
      <w:r>
        <w:t xml:space="preserve">Install </w:t>
      </w:r>
      <w:r w:rsidRPr="00C43720">
        <w:t xml:space="preserve">product flat to face of </w:t>
      </w:r>
      <w:r>
        <w:t>w</w:t>
      </w:r>
      <w:r w:rsidRPr="00C43720">
        <w:t>all, stapling every 4</w:t>
      </w:r>
      <w:r>
        <w:t xml:space="preserve"> to </w:t>
      </w:r>
      <w:r w:rsidRPr="00C43720">
        <w:t>8</w:t>
      </w:r>
      <w:r>
        <w:t xml:space="preserve"> inches </w:t>
      </w:r>
      <w:r w:rsidRPr="00C43720">
        <w:t>to wood studs and</w:t>
      </w:r>
      <w:r w:rsidR="00DF0B04">
        <w:t xml:space="preserve"> </w:t>
      </w:r>
      <w:r w:rsidRPr="00C43720">
        <w:t>furring.</w:t>
      </w:r>
    </w:p>
    <w:p w14:paraId="10938B0C" w14:textId="7AEB4BA4" w:rsidR="00C43720" w:rsidRPr="00C43720" w:rsidRDefault="00C43720" w:rsidP="00C43720">
      <w:pPr>
        <w:pStyle w:val="SpecHeading6a"/>
      </w:pPr>
      <w:r>
        <w:t>M</w:t>
      </w:r>
      <w:r w:rsidRPr="00C43720">
        <w:t xml:space="preserve">etal </w:t>
      </w:r>
      <w:r>
        <w:t>S</w:t>
      </w:r>
      <w:r w:rsidRPr="00C43720">
        <w:t>tuds and</w:t>
      </w:r>
      <w:r>
        <w:t xml:space="preserve"> F</w:t>
      </w:r>
      <w:r w:rsidRPr="00C43720">
        <w:t>urring</w:t>
      </w:r>
      <w:r>
        <w:t>: U</w:t>
      </w:r>
      <w:r w:rsidRPr="00C43720">
        <w:t>se double sided tape or spray adhesive.</w:t>
      </w:r>
    </w:p>
    <w:p w14:paraId="074A04FC" w14:textId="77777777" w:rsidR="00C43720" w:rsidRDefault="00C43720" w:rsidP="00C43720">
      <w:pPr>
        <w:pStyle w:val="SpecHeading51"/>
      </w:pPr>
      <w:r w:rsidRPr="00C43720">
        <w:t>Overlap layers a minimum of 1/2 inch.</w:t>
      </w:r>
    </w:p>
    <w:p w14:paraId="3DADDECF" w14:textId="77777777" w:rsidR="00C43720" w:rsidRPr="00C43720" w:rsidRDefault="00C43720" w:rsidP="00C43720">
      <w:pPr>
        <w:pStyle w:val="SpecHeading51"/>
      </w:pPr>
      <w:r w:rsidRPr="00C43720">
        <w:t>Tape joints.</w:t>
      </w:r>
    </w:p>
    <w:p w14:paraId="52498BEE" w14:textId="77777777" w:rsidR="00C43720" w:rsidRDefault="00C43720" w:rsidP="00C43720">
      <w:pPr>
        <w:pStyle w:val="SpecHeading51"/>
      </w:pPr>
      <w:r w:rsidRPr="00C43720">
        <w:t>Cut material to fit snugly around electrical wall outlets and other cutouts.</w:t>
      </w:r>
    </w:p>
    <w:p w14:paraId="6A8A1668" w14:textId="77777777" w:rsidR="00C43720" w:rsidRPr="00C43720" w:rsidRDefault="00C43720" w:rsidP="00C43720">
      <w:pPr>
        <w:pStyle w:val="SpecHeading51"/>
      </w:pPr>
      <w:r w:rsidRPr="00C43720">
        <w:t>Tape edges of material to outlets and cutouts.</w:t>
      </w:r>
    </w:p>
    <w:p w14:paraId="4E8A71AA" w14:textId="77777777" w:rsidR="00C43720" w:rsidRPr="00C43720" w:rsidRDefault="00C43720" w:rsidP="00C43720">
      <w:pPr>
        <w:pStyle w:val="SpecHeading4A"/>
      </w:pPr>
      <w:r w:rsidRPr="00C43720">
        <w:t>Use as Facing for Unfaced Batts Above Drop Ceilings (Class A Fire Rating):</w:t>
      </w:r>
    </w:p>
    <w:p w14:paraId="30377774" w14:textId="77777777" w:rsidR="00C43720" w:rsidRPr="00C43720" w:rsidRDefault="00C43720" w:rsidP="00C43720">
      <w:pPr>
        <w:pStyle w:val="SpecHeading51"/>
      </w:pPr>
      <w:r w:rsidRPr="00C43720">
        <w:t>Lay over grids with kraft paper facing up</w:t>
      </w:r>
      <w:r>
        <w:t xml:space="preserve"> </w:t>
      </w:r>
      <w:r w:rsidRPr="00C43720">
        <w:t>and foil facing down.</w:t>
      </w:r>
    </w:p>
    <w:p w14:paraId="5AEE57CF" w14:textId="77777777" w:rsidR="00C43720" w:rsidRDefault="00C43720" w:rsidP="00C43720">
      <w:pPr>
        <w:pStyle w:val="SpecHeading51"/>
      </w:pPr>
      <w:r w:rsidRPr="00C43720">
        <w:t xml:space="preserve">Overlap layers a minimum of </w:t>
      </w:r>
      <w:r>
        <w:t>1/2 inch.</w:t>
      </w:r>
    </w:p>
    <w:p w14:paraId="04AB82A9" w14:textId="77777777" w:rsidR="00C43720" w:rsidRPr="00C43720" w:rsidRDefault="00C43720" w:rsidP="00C43720">
      <w:pPr>
        <w:pStyle w:val="SpecHeading51"/>
      </w:pPr>
      <w:r w:rsidRPr="00C43720">
        <w:t>Tape joints.</w:t>
      </w:r>
    </w:p>
    <w:p w14:paraId="42C0346F" w14:textId="77777777" w:rsidR="00C43720" w:rsidRPr="00C43720" w:rsidRDefault="00C43720" w:rsidP="00C43720">
      <w:pPr>
        <w:pStyle w:val="SpecHeading51"/>
      </w:pPr>
      <w:r w:rsidRPr="00C43720">
        <w:t xml:space="preserve">Lay unfaced </w:t>
      </w:r>
      <w:r>
        <w:t>b</w:t>
      </w:r>
      <w:r w:rsidRPr="00C43720">
        <w:t xml:space="preserve">att </w:t>
      </w:r>
      <w:r>
        <w:t>i</w:t>
      </w:r>
      <w:r w:rsidRPr="00C43720">
        <w:t>nsulation over top of kraft paper facing up.</w:t>
      </w:r>
    </w:p>
    <w:p w14:paraId="62A85226" w14:textId="77777777" w:rsidR="00C43720" w:rsidRPr="00C43720" w:rsidRDefault="00C43720" w:rsidP="00C43720">
      <w:pPr>
        <w:pStyle w:val="SpecHeading4A"/>
      </w:pPr>
      <w:r w:rsidRPr="00C43720">
        <w:t xml:space="preserve">Use as Facing for Unfaced Batts </w:t>
      </w:r>
      <w:r>
        <w:t>A</w:t>
      </w:r>
      <w:r w:rsidRPr="00C43720">
        <w:t>ttached to Bottom Exposed Wood or Metal Floor Joist</w:t>
      </w:r>
      <w:r w:rsidR="00DF0B04">
        <w:t>s</w:t>
      </w:r>
      <w:r w:rsidRPr="00C43720">
        <w:t>:</w:t>
      </w:r>
    </w:p>
    <w:p w14:paraId="6E64751C" w14:textId="77777777" w:rsidR="00C43720" w:rsidRDefault="00C43720" w:rsidP="00E36E0A">
      <w:pPr>
        <w:pStyle w:val="SpecHeading51"/>
      </w:pPr>
      <w:r>
        <w:t>Attach to bottom of floor joist</w:t>
      </w:r>
      <w:r w:rsidR="00DF0B04">
        <w:t>s</w:t>
      </w:r>
      <w:r>
        <w:t xml:space="preserve"> with kraft paper facing up and foil facing down.</w:t>
      </w:r>
    </w:p>
    <w:p w14:paraId="1EEDB64C" w14:textId="77777777" w:rsidR="00E36E0A" w:rsidRDefault="00C43720" w:rsidP="00E36E0A">
      <w:pPr>
        <w:pStyle w:val="SpecHeading51"/>
      </w:pPr>
      <w:r>
        <w:t xml:space="preserve">Overlap layers a minimum of </w:t>
      </w:r>
      <w:r w:rsidR="00E36E0A">
        <w:t>1/2 inch</w:t>
      </w:r>
      <w:r>
        <w:t>.</w:t>
      </w:r>
    </w:p>
    <w:p w14:paraId="207756A8" w14:textId="77777777" w:rsidR="00C43720" w:rsidRDefault="00C43720" w:rsidP="00E36E0A">
      <w:pPr>
        <w:pStyle w:val="SpecHeading51"/>
      </w:pPr>
      <w:r>
        <w:t>Tape joints.</w:t>
      </w:r>
    </w:p>
    <w:p w14:paraId="1D4424BA" w14:textId="77777777" w:rsidR="00C43720" w:rsidRPr="00C43720" w:rsidRDefault="00C43720" w:rsidP="00E36E0A">
      <w:pPr>
        <w:pStyle w:val="SpecHeading51"/>
      </w:pPr>
      <w:r>
        <w:t>Use steel screw</w:t>
      </w:r>
      <w:r w:rsidR="00DF0B04">
        <w:t>s</w:t>
      </w:r>
      <w:r>
        <w:t xml:space="preserve"> with washer</w:t>
      </w:r>
      <w:r w:rsidR="00DF0B04">
        <w:t>s</w:t>
      </w:r>
      <w:r>
        <w:t xml:space="preserve"> every 12</w:t>
      </w:r>
      <w:r w:rsidR="00E36E0A">
        <w:t xml:space="preserve"> inches, </w:t>
      </w:r>
      <w:r>
        <w:t xml:space="preserve">in addition to </w:t>
      </w:r>
      <w:r w:rsidR="009B09C6">
        <w:t xml:space="preserve">or </w:t>
      </w:r>
      <w:r>
        <w:t>stapling every 4</w:t>
      </w:r>
      <w:r w:rsidR="00E36E0A">
        <w:t xml:space="preserve"> to </w:t>
      </w:r>
      <w:r>
        <w:t>8</w:t>
      </w:r>
      <w:r w:rsidR="00E36E0A">
        <w:t xml:space="preserve"> inches</w:t>
      </w:r>
      <w:r>
        <w:t xml:space="preserve"> when attaching to wood joist</w:t>
      </w:r>
      <w:r w:rsidR="00DF0B04">
        <w:t>s</w:t>
      </w:r>
      <w:r>
        <w:t xml:space="preserve"> and spray adhesive when attaching to metal joist</w:t>
      </w:r>
      <w:r w:rsidR="00DF0B04">
        <w:t>s</w:t>
      </w:r>
      <w:r>
        <w:t>.</w:t>
      </w:r>
    </w:p>
    <w:p w14:paraId="5A41C82A" w14:textId="77777777" w:rsidR="00126F54" w:rsidRDefault="00126F54" w:rsidP="00126F54">
      <w:pPr>
        <w:pStyle w:val="SpecHeading4A"/>
      </w:pPr>
      <w:r>
        <w:t xml:space="preserve">Tape tears in </w:t>
      </w:r>
      <w:r w:rsidR="00C43720">
        <w:t>radiant barrier and insulation facing</w:t>
      </w:r>
      <w:r>
        <w:t>.</w:t>
      </w:r>
    </w:p>
    <w:p w14:paraId="28A8CFDF" w14:textId="77777777" w:rsidR="00126F54" w:rsidRDefault="00126F54" w:rsidP="00126F54">
      <w:pPr>
        <w:pStyle w:val="SpecHeading4A"/>
      </w:pPr>
      <w:r>
        <w:t xml:space="preserve">Replace damaged </w:t>
      </w:r>
      <w:r w:rsidR="00FB747D">
        <w:t xml:space="preserve">radiant barrier and insulation facing </w:t>
      </w:r>
      <w:r>
        <w:t>as directed by Architect.</w:t>
      </w:r>
    </w:p>
    <w:p w14:paraId="6F3B64F7" w14:textId="77777777" w:rsidR="00C44D49" w:rsidRDefault="00C44D49" w:rsidP="00C44D49">
      <w:pPr>
        <w:pStyle w:val="SpecHeading311"/>
      </w:pPr>
      <w:r>
        <w:t>PROTECTION</w:t>
      </w:r>
    </w:p>
    <w:p w14:paraId="549D5875" w14:textId="77777777" w:rsidR="00C44D49" w:rsidRDefault="00C44D49" w:rsidP="00E73327">
      <w:pPr>
        <w:pStyle w:val="SpecHeading4A"/>
      </w:pPr>
      <w:r>
        <w:t>Protect installed</w:t>
      </w:r>
      <w:r w:rsidR="00126F54">
        <w:t xml:space="preserve"> </w:t>
      </w:r>
      <w:r w:rsidR="00FB747D">
        <w:t xml:space="preserve">radiant barrier and insulation facing </w:t>
      </w:r>
      <w:r>
        <w:t>from damage during construction.</w:t>
      </w:r>
    </w:p>
    <w:p w14:paraId="33575CBE" w14:textId="77777777" w:rsidR="00C44D49" w:rsidRPr="00C44D49" w:rsidRDefault="0038644A" w:rsidP="00B9036D">
      <w:pPr>
        <w:pStyle w:val="SpecSectionend"/>
      </w:pPr>
      <w:r>
        <w:t>END OF SECTION</w:t>
      </w:r>
    </w:p>
    <w:sectPr w:rsidR="00C44D49" w:rsidRPr="00C44D49" w:rsidSect="00870CCA">
      <w:footerReference w:type="default" r:id="rId11"/>
      <w:type w:val="continuous"/>
      <w:pgSz w:w="12240" w:h="15840" w:code="1"/>
      <w:pgMar w:top="144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A03F8" w14:textId="77777777" w:rsidR="007B36EA" w:rsidRDefault="007B36EA">
      <w:r>
        <w:separator/>
      </w:r>
    </w:p>
  </w:endnote>
  <w:endnote w:type="continuationSeparator" w:id="0">
    <w:p w14:paraId="78A24D91" w14:textId="77777777" w:rsidR="007B36EA" w:rsidRDefault="007B3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40DB" w14:textId="77777777" w:rsidR="005D2DA6" w:rsidRDefault="005D2DA6" w:rsidP="00DB19BB">
    <w:pPr>
      <w:pStyle w:val="SpecFooter"/>
    </w:pPr>
  </w:p>
  <w:p w14:paraId="48E40120" w14:textId="77777777" w:rsidR="005D2DA6" w:rsidRDefault="005D2DA6" w:rsidP="00DB19BB">
    <w:pPr>
      <w:pStyle w:val="SpecFooter"/>
    </w:pPr>
  </w:p>
  <w:p w14:paraId="6E0C1438" w14:textId="690C1FFF" w:rsidR="009961FB" w:rsidRDefault="00A35000" w:rsidP="00DB19BB">
    <w:pPr>
      <w:pStyle w:val="SpecFooter"/>
    </w:pPr>
    <w:r w:rsidRPr="00854AFE">
      <w:rPr>
        <w:caps/>
      </w:rPr>
      <w:t>Fi-Foil</w:t>
    </w:r>
    <w:r w:rsidR="00DB2C02" w:rsidRPr="00DB2C02">
      <w:rPr>
        <w:rFonts w:cs="Arial"/>
        <w:vertAlign w:val="superscript"/>
      </w:rPr>
      <w:t>®</w:t>
    </w:r>
    <w:r>
      <w:t xml:space="preserve"> </w:t>
    </w:r>
    <w:r w:rsidR="001E670C">
      <w:t xml:space="preserve">FSK </w:t>
    </w:r>
    <w:r w:rsidR="00236AA2">
      <w:t>Shield</w:t>
    </w:r>
    <w:r w:rsidR="00DB2C02">
      <w:rPr>
        <w:rFonts w:cs="Arial"/>
      </w:rPr>
      <w:t>™</w:t>
    </w:r>
  </w:p>
  <w:p w14:paraId="6070A240" w14:textId="30831C0D" w:rsidR="005D2DA6" w:rsidRDefault="000D0B49" w:rsidP="00DB19BB">
    <w:pPr>
      <w:pStyle w:val="SpecFooter"/>
    </w:pPr>
    <w:r>
      <w:t xml:space="preserve">Radiant Barrier </w:t>
    </w:r>
    <w:r w:rsidR="001E670C">
      <w:t>and Insulation Facing</w:t>
    </w:r>
    <w:r w:rsidR="005D2DA6">
      <w:tab/>
    </w:r>
    <w:fldSimple w:instr=" STYLEREF  &quot;Spec: Heading 1&quot; ">
      <w:r w:rsidR="006D0705">
        <w:rPr>
          <w:noProof/>
        </w:rPr>
        <w:t>07 21 54</w:t>
      </w:r>
    </w:fldSimple>
    <w:r w:rsidR="005D2DA6">
      <w:t xml:space="preserve"> - </w:t>
    </w:r>
    <w:r w:rsidR="005D2DA6">
      <w:rPr>
        <w:rStyle w:val="PageNumber"/>
      </w:rPr>
      <w:fldChar w:fldCharType="begin"/>
    </w:r>
    <w:r w:rsidR="005D2DA6">
      <w:rPr>
        <w:rStyle w:val="PageNumber"/>
      </w:rPr>
      <w:instrText xml:space="preserve"> PAGE </w:instrText>
    </w:r>
    <w:r w:rsidR="005D2DA6">
      <w:rPr>
        <w:rStyle w:val="PageNumber"/>
      </w:rPr>
      <w:fldChar w:fldCharType="separate"/>
    </w:r>
    <w:r w:rsidR="00211EB3">
      <w:rPr>
        <w:rStyle w:val="PageNumber"/>
        <w:noProof/>
      </w:rPr>
      <w:t>4</w:t>
    </w:r>
    <w:r w:rsidR="005D2DA6">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DBC57" w14:textId="77777777" w:rsidR="007B36EA" w:rsidRDefault="007B36EA">
      <w:r>
        <w:separator/>
      </w:r>
    </w:p>
  </w:footnote>
  <w:footnote w:type="continuationSeparator" w:id="0">
    <w:p w14:paraId="543364F3" w14:textId="77777777" w:rsidR="007B36EA" w:rsidRDefault="007B36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244D1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F9E82C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B8CE8B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5800AD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C7A9A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CD066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F1AB81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210C1F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D21B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B4E24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E66D0A"/>
    <w:multiLevelType w:val="hybridMultilevel"/>
    <w:tmpl w:val="8D824D6A"/>
    <w:lvl w:ilvl="0" w:tplc="EED05EA6">
      <w:start w:val="1"/>
      <w:numFmt w:val="upperLetter"/>
      <w:lvlText w:val="%1."/>
      <w:lvlJc w:val="left"/>
      <w:pPr>
        <w:tabs>
          <w:tab w:val="num" w:pos="727"/>
        </w:tabs>
        <w:ind w:left="727" w:hanging="540"/>
      </w:pPr>
      <w:rPr>
        <w:rFonts w:hint="default"/>
      </w:rPr>
    </w:lvl>
    <w:lvl w:ilvl="1" w:tplc="04090019" w:tentative="1">
      <w:start w:val="1"/>
      <w:numFmt w:val="lowerLetter"/>
      <w:lvlText w:val="%2."/>
      <w:lvlJc w:val="left"/>
      <w:pPr>
        <w:tabs>
          <w:tab w:val="num" w:pos="1267"/>
        </w:tabs>
        <w:ind w:left="1267" w:hanging="360"/>
      </w:pPr>
    </w:lvl>
    <w:lvl w:ilvl="2" w:tplc="0409001B" w:tentative="1">
      <w:start w:val="1"/>
      <w:numFmt w:val="lowerRoman"/>
      <w:lvlText w:val="%3."/>
      <w:lvlJc w:val="right"/>
      <w:pPr>
        <w:tabs>
          <w:tab w:val="num" w:pos="1987"/>
        </w:tabs>
        <w:ind w:left="1987" w:hanging="180"/>
      </w:pPr>
    </w:lvl>
    <w:lvl w:ilvl="3" w:tplc="0409000F" w:tentative="1">
      <w:start w:val="1"/>
      <w:numFmt w:val="decimal"/>
      <w:lvlText w:val="%4."/>
      <w:lvlJc w:val="left"/>
      <w:pPr>
        <w:tabs>
          <w:tab w:val="num" w:pos="2707"/>
        </w:tabs>
        <w:ind w:left="2707" w:hanging="360"/>
      </w:pPr>
    </w:lvl>
    <w:lvl w:ilvl="4" w:tplc="04090019" w:tentative="1">
      <w:start w:val="1"/>
      <w:numFmt w:val="lowerLetter"/>
      <w:lvlText w:val="%5."/>
      <w:lvlJc w:val="left"/>
      <w:pPr>
        <w:tabs>
          <w:tab w:val="num" w:pos="3427"/>
        </w:tabs>
        <w:ind w:left="3427" w:hanging="360"/>
      </w:pPr>
    </w:lvl>
    <w:lvl w:ilvl="5" w:tplc="0409001B" w:tentative="1">
      <w:start w:val="1"/>
      <w:numFmt w:val="lowerRoman"/>
      <w:lvlText w:val="%6."/>
      <w:lvlJc w:val="right"/>
      <w:pPr>
        <w:tabs>
          <w:tab w:val="num" w:pos="4147"/>
        </w:tabs>
        <w:ind w:left="4147" w:hanging="180"/>
      </w:pPr>
    </w:lvl>
    <w:lvl w:ilvl="6" w:tplc="0409000F" w:tentative="1">
      <w:start w:val="1"/>
      <w:numFmt w:val="decimal"/>
      <w:lvlText w:val="%7."/>
      <w:lvlJc w:val="left"/>
      <w:pPr>
        <w:tabs>
          <w:tab w:val="num" w:pos="4867"/>
        </w:tabs>
        <w:ind w:left="4867" w:hanging="360"/>
      </w:pPr>
    </w:lvl>
    <w:lvl w:ilvl="7" w:tplc="04090019" w:tentative="1">
      <w:start w:val="1"/>
      <w:numFmt w:val="lowerLetter"/>
      <w:lvlText w:val="%8."/>
      <w:lvlJc w:val="left"/>
      <w:pPr>
        <w:tabs>
          <w:tab w:val="num" w:pos="5587"/>
        </w:tabs>
        <w:ind w:left="5587" w:hanging="360"/>
      </w:pPr>
    </w:lvl>
    <w:lvl w:ilvl="8" w:tplc="0409001B" w:tentative="1">
      <w:start w:val="1"/>
      <w:numFmt w:val="lowerRoman"/>
      <w:lvlText w:val="%9."/>
      <w:lvlJc w:val="right"/>
      <w:pPr>
        <w:tabs>
          <w:tab w:val="num" w:pos="6307"/>
        </w:tabs>
        <w:ind w:left="6307" w:hanging="180"/>
      </w:pPr>
    </w:lvl>
  </w:abstractNum>
  <w:abstractNum w:abstractNumId="11" w15:restartNumberingAfterBreak="0">
    <w:nsid w:val="3D6C13A4"/>
    <w:multiLevelType w:val="multilevel"/>
    <w:tmpl w:val="56C2EBD8"/>
    <w:lvl w:ilvl="0">
      <w:start w:val="1"/>
      <w:numFmt w:val="none"/>
      <w:pStyle w:val="SpecHeading1"/>
      <w:suff w:val="nothing"/>
      <w:lvlText w:val="SECTION"/>
      <w:lvlJc w:val="left"/>
      <w:pPr>
        <w:ind w:left="360" w:hanging="360"/>
      </w:pPr>
      <w:rPr>
        <w:rFonts w:hint="default"/>
      </w:rPr>
    </w:lvl>
    <w:lvl w:ilvl="1">
      <w:start w:val="1"/>
      <w:numFmt w:val="decimal"/>
      <w:pStyle w:val="SpecHeading2Part1"/>
      <w:lvlText w:val="PART %2"/>
      <w:lvlJc w:val="left"/>
      <w:pPr>
        <w:tabs>
          <w:tab w:val="num" w:pos="1264"/>
        </w:tabs>
        <w:ind w:left="1264" w:hanging="1264"/>
      </w:pPr>
      <w:rPr>
        <w:rFonts w:hint="default"/>
      </w:rPr>
    </w:lvl>
    <w:lvl w:ilvl="2">
      <w:start w:val="1"/>
      <w:numFmt w:val="decimal"/>
      <w:pStyle w:val="SpecHeading311"/>
      <w:lvlText w:val="%2.%3"/>
      <w:lvlJc w:val="left"/>
      <w:pPr>
        <w:tabs>
          <w:tab w:val="num" w:pos="731"/>
        </w:tabs>
        <w:ind w:left="731" w:hanging="731"/>
      </w:pPr>
      <w:rPr>
        <w:rFonts w:hint="default"/>
      </w:rPr>
    </w:lvl>
    <w:lvl w:ilvl="3">
      <w:start w:val="1"/>
      <w:numFmt w:val="upperLetter"/>
      <w:pStyle w:val="SpecHeading4A"/>
      <w:lvlText w:val="%4."/>
      <w:lvlJc w:val="left"/>
      <w:pPr>
        <w:tabs>
          <w:tab w:val="num" w:pos="731"/>
        </w:tabs>
        <w:ind w:left="731" w:hanging="544"/>
      </w:pPr>
      <w:rPr>
        <w:rFonts w:hint="default"/>
      </w:rPr>
    </w:lvl>
    <w:lvl w:ilvl="4">
      <w:start w:val="1"/>
      <w:numFmt w:val="decimal"/>
      <w:pStyle w:val="SpecHeading51"/>
      <w:lvlText w:val="%5."/>
      <w:lvlJc w:val="left"/>
      <w:pPr>
        <w:tabs>
          <w:tab w:val="num" w:pos="1264"/>
        </w:tabs>
        <w:ind w:left="1264" w:hanging="544"/>
      </w:pPr>
      <w:rPr>
        <w:rFonts w:hint="default"/>
      </w:rPr>
    </w:lvl>
    <w:lvl w:ilvl="5">
      <w:start w:val="1"/>
      <w:numFmt w:val="lowerLetter"/>
      <w:pStyle w:val="SpecHeading6a"/>
      <w:lvlText w:val="%6."/>
      <w:lvlJc w:val="left"/>
      <w:pPr>
        <w:tabs>
          <w:tab w:val="num" w:pos="1809"/>
        </w:tabs>
        <w:ind w:left="1809" w:hanging="545"/>
      </w:pPr>
      <w:rPr>
        <w:rFonts w:hint="default"/>
      </w:rPr>
    </w:lvl>
    <w:lvl w:ilvl="6">
      <w:start w:val="1"/>
      <w:numFmt w:val="decimal"/>
      <w:pStyle w:val="SpecHeading71"/>
      <w:lvlText w:val="%7)"/>
      <w:lvlJc w:val="left"/>
      <w:pPr>
        <w:tabs>
          <w:tab w:val="num" w:pos="2353"/>
        </w:tabs>
        <w:ind w:left="2353" w:hanging="544"/>
      </w:pPr>
      <w:rPr>
        <w:rFonts w:hint="default"/>
      </w:rPr>
    </w:lvl>
    <w:lvl w:ilvl="7">
      <w:start w:val="1"/>
      <w:numFmt w:val="lowerLetter"/>
      <w:pStyle w:val="SpecHeading8a"/>
      <w:lvlText w:val="%8)"/>
      <w:lvlJc w:val="left"/>
      <w:pPr>
        <w:tabs>
          <w:tab w:val="num" w:pos="2897"/>
        </w:tabs>
        <w:ind w:left="2897" w:hanging="544"/>
      </w:pPr>
      <w:rPr>
        <w:rFonts w:hint="default"/>
      </w:rPr>
    </w:lvl>
    <w:lvl w:ilvl="8">
      <w:start w:val="1"/>
      <w:numFmt w:val="none"/>
      <w:suff w:val="nothing"/>
      <w:lvlText w:val="%9"/>
      <w:lvlJc w:val="left"/>
      <w:pPr>
        <w:ind w:left="0" w:firstLine="0"/>
      </w:pPr>
      <w:rPr>
        <w:rFonts w:hint="default"/>
      </w:rPr>
    </w:lvl>
  </w:abstractNum>
  <w:abstractNum w:abstractNumId="12" w15:restartNumberingAfterBreak="0">
    <w:nsid w:val="3DB32A39"/>
    <w:multiLevelType w:val="multilevel"/>
    <w:tmpl w:val="203E620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FD97690"/>
    <w:multiLevelType w:val="multilevel"/>
    <w:tmpl w:val="899CCF0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457996446">
    <w:abstractNumId w:val="12"/>
  </w:num>
  <w:num w:numId="2" w16cid:durableId="671105226">
    <w:abstractNumId w:val="13"/>
  </w:num>
  <w:num w:numId="3" w16cid:durableId="1155536058">
    <w:abstractNumId w:val="10"/>
  </w:num>
  <w:num w:numId="4" w16cid:durableId="1130397163">
    <w:abstractNumId w:val="9"/>
  </w:num>
  <w:num w:numId="5" w16cid:durableId="1084451170">
    <w:abstractNumId w:val="7"/>
  </w:num>
  <w:num w:numId="6" w16cid:durableId="501744415">
    <w:abstractNumId w:val="6"/>
  </w:num>
  <w:num w:numId="7" w16cid:durableId="1304694369">
    <w:abstractNumId w:val="5"/>
  </w:num>
  <w:num w:numId="8" w16cid:durableId="2132281962">
    <w:abstractNumId w:val="4"/>
  </w:num>
  <w:num w:numId="9" w16cid:durableId="1315915656">
    <w:abstractNumId w:val="8"/>
  </w:num>
  <w:num w:numId="10" w16cid:durableId="1205410200">
    <w:abstractNumId w:val="3"/>
  </w:num>
  <w:num w:numId="11" w16cid:durableId="1883665764">
    <w:abstractNumId w:val="2"/>
  </w:num>
  <w:num w:numId="12" w16cid:durableId="1632781646">
    <w:abstractNumId w:val="1"/>
  </w:num>
  <w:num w:numId="13" w16cid:durableId="469909007">
    <w:abstractNumId w:val="0"/>
  </w:num>
  <w:num w:numId="14" w16cid:durableId="1193693718">
    <w:abstractNumId w:val="11"/>
  </w:num>
  <w:num w:numId="15" w16cid:durableId="13345286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818861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714963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C38"/>
    <w:rsid w:val="00001C5D"/>
    <w:rsid w:val="00002BD5"/>
    <w:rsid w:val="00005F87"/>
    <w:rsid w:val="000069BB"/>
    <w:rsid w:val="000077E3"/>
    <w:rsid w:val="00010C58"/>
    <w:rsid w:val="00011263"/>
    <w:rsid w:val="00016E2B"/>
    <w:rsid w:val="00050E40"/>
    <w:rsid w:val="00053A54"/>
    <w:rsid w:val="00071573"/>
    <w:rsid w:val="00073490"/>
    <w:rsid w:val="000759A6"/>
    <w:rsid w:val="00082CEF"/>
    <w:rsid w:val="00087751"/>
    <w:rsid w:val="0009126E"/>
    <w:rsid w:val="000967A7"/>
    <w:rsid w:val="00096E22"/>
    <w:rsid w:val="000A392E"/>
    <w:rsid w:val="000B6B76"/>
    <w:rsid w:val="000C1A2A"/>
    <w:rsid w:val="000D0B49"/>
    <w:rsid w:val="000E024C"/>
    <w:rsid w:val="000E3428"/>
    <w:rsid w:val="001106DC"/>
    <w:rsid w:val="00126F54"/>
    <w:rsid w:val="00133616"/>
    <w:rsid w:val="00133687"/>
    <w:rsid w:val="00163498"/>
    <w:rsid w:val="00173933"/>
    <w:rsid w:val="001741D8"/>
    <w:rsid w:val="001746C0"/>
    <w:rsid w:val="00174712"/>
    <w:rsid w:val="00177B0F"/>
    <w:rsid w:val="0018631E"/>
    <w:rsid w:val="00194349"/>
    <w:rsid w:val="001B5128"/>
    <w:rsid w:val="001B606B"/>
    <w:rsid w:val="001C5BAF"/>
    <w:rsid w:val="001D26F4"/>
    <w:rsid w:val="001D77B1"/>
    <w:rsid w:val="001E1467"/>
    <w:rsid w:val="001E15C6"/>
    <w:rsid w:val="001E2610"/>
    <w:rsid w:val="001E670C"/>
    <w:rsid w:val="001F3350"/>
    <w:rsid w:val="002040D6"/>
    <w:rsid w:val="00211EB3"/>
    <w:rsid w:val="00214D04"/>
    <w:rsid w:val="002276FE"/>
    <w:rsid w:val="00235E53"/>
    <w:rsid w:val="00236AA2"/>
    <w:rsid w:val="002568DF"/>
    <w:rsid w:val="002749A2"/>
    <w:rsid w:val="0028597F"/>
    <w:rsid w:val="0029182B"/>
    <w:rsid w:val="0029629F"/>
    <w:rsid w:val="0029712F"/>
    <w:rsid w:val="002A6729"/>
    <w:rsid w:val="002B2399"/>
    <w:rsid w:val="002C3BA5"/>
    <w:rsid w:val="002C403B"/>
    <w:rsid w:val="002C4FA4"/>
    <w:rsid w:val="002E3147"/>
    <w:rsid w:val="002F618A"/>
    <w:rsid w:val="003176E4"/>
    <w:rsid w:val="0032068C"/>
    <w:rsid w:val="00325254"/>
    <w:rsid w:val="00357794"/>
    <w:rsid w:val="00360CF2"/>
    <w:rsid w:val="0036232E"/>
    <w:rsid w:val="003634C0"/>
    <w:rsid w:val="0036604B"/>
    <w:rsid w:val="00383124"/>
    <w:rsid w:val="00383538"/>
    <w:rsid w:val="0038431C"/>
    <w:rsid w:val="0038644A"/>
    <w:rsid w:val="003879D7"/>
    <w:rsid w:val="0039191E"/>
    <w:rsid w:val="00394B83"/>
    <w:rsid w:val="003976AB"/>
    <w:rsid w:val="003A1712"/>
    <w:rsid w:val="003A1A72"/>
    <w:rsid w:val="003B4B57"/>
    <w:rsid w:val="003B67A4"/>
    <w:rsid w:val="003D3400"/>
    <w:rsid w:val="003E19E2"/>
    <w:rsid w:val="003E78B8"/>
    <w:rsid w:val="003F2485"/>
    <w:rsid w:val="004048DF"/>
    <w:rsid w:val="00412DE2"/>
    <w:rsid w:val="00421DBD"/>
    <w:rsid w:val="0043134B"/>
    <w:rsid w:val="004451E8"/>
    <w:rsid w:val="00447365"/>
    <w:rsid w:val="004541E9"/>
    <w:rsid w:val="00463B1A"/>
    <w:rsid w:val="004730BF"/>
    <w:rsid w:val="00477DCC"/>
    <w:rsid w:val="004811AA"/>
    <w:rsid w:val="0048659F"/>
    <w:rsid w:val="004A2E60"/>
    <w:rsid w:val="004B53F5"/>
    <w:rsid w:val="004C7791"/>
    <w:rsid w:val="004E13D0"/>
    <w:rsid w:val="004F5F83"/>
    <w:rsid w:val="005029ED"/>
    <w:rsid w:val="00504186"/>
    <w:rsid w:val="00504E5A"/>
    <w:rsid w:val="00505AAA"/>
    <w:rsid w:val="00515C67"/>
    <w:rsid w:val="0053032A"/>
    <w:rsid w:val="0053068E"/>
    <w:rsid w:val="005379D9"/>
    <w:rsid w:val="00545C8A"/>
    <w:rsid w:val="005572E6"/>
    <w:rsid w:val="0056177A"/>
    <w:rsid w:val="00571FA1"/>
    <w:rsid w:val="005833A5"/>
    <w:rsid w:val="0058549D"/>
    <w:rsid w:val="005C4E15"/>
    <w:rsid w:val="005D2DA6"/>
    <w:rsid w:val="005D3911"/>
    <w:rsid w:val="005E22B1"/>
    <w:rsid w:val="005E3F85"/>
    <w:rsid w:val="005F4CD2"/>
    <w:rsid w:val="0060399E"/>
    <w:rsid w:val="00617E29"/>
    <w:rsid w:val="00637877"/>
    <w:rsid w:val="00685541"/>
    <w:rsid w:val="00690CB8"/>
    <w:rsid w:val="00695736"/>
    <w:rsid w:val="00695C40"/>
    <w:rsid w:val="00696CA1"/>
    <w:rsid w:val="00697CAD"/>
    <w:rsid w:val="006A0D39"/>
    <w:rsid w:val="006B23CB"/>
    <w:rsid w:val="006B773F"/>
    <w:rsid w:val="006C4E30"/>
    <w:rsid w:val="006D0705"/>
    <w:rsid w:val="006D3C81"/>
    <w:rsid w:val="006D5600"/>
    <w:rsid w:val="00703348"/>
    <w:rsid w:val="0071531F"/>
    <w:rsid w:val="0073194B"/>
    <w:rsid w:val="00731D17"/>
    <w:rsid w:val="00741F2A"/>
    <w:rsid w:val="007435CA"/>
    <w:rsid w:val="00745601"/>
    <w:rsid w:val="007573CA"/>
    <w:rsid w:val="00764881"/>
    <w:rsid w:val="00767035"/>
    <w:rsid w:val="0077376E"/>
    <w:rsid w:val="00777DF4"/>
    <w:rsid w:val="007A4C64"/>
    <w:rsid w:val="007B36EA"/>
    <w:rsid w:val="007C558B"/>
    <w:rsid w:val="007C6290"/>
    <w:rsid w:val="007D6759"/>
    <w:rsid w:val="007E3402"/>
    <w:rsid w:val="007E758E"/>
    <w:rsid w:val="007F4EAE"/>
    <w:rsid w:val="007F72DF"/>
    <w:rsid w:val="00801D54"/>
    <w:rsid w:val="00802C40"/>
    <w:rsid w:val="00806B92"/>
    <w:rsid w:val="008147BE"/>
    <w:rsid w:val="008166E1"/>
    <w:rsid w:val="00840CF0"/>
    <w:rsid w:val="00850DBF"/>
    <w:rsid w:val="00854AFE"/>
    <w:rsid w:val="008604B1"/>
    <w:rsid w:val="00870CCA"/>
    <w:rsid w:val="00872187"/>
    <w:rsid w:val="00882889"/>
    <w:rsid w:val="00891D6D"/>
    <w:rsid w:val="008B2BA0"/>
    <w:rsid w:val="008B60A1"/>
    <w:rsid w:val="008C14EE"/>
    <w:rsid w:val="008C365F"/>
    <w:rsid w:val="008C7C69"/>
    <w:rsid w:val="008D2910"/>
    <w:rsid w:val="008F418A"/>
    <w:rsid w:val="00906A13"/>
    <w:rsid w:val="00907A78"/>
    <w:rsid w:val="00911620"/>
    <w:rsid w:val="00914FE2"/>
    <w:rsid w:val="00960A8F"/>
    <w:rsid w:val="00964316"/>
    <w:rsid w:val="0096599A"/>
    <w:rsid w:val="00965DFF"/>
    <w:rsid w:val="009661C9"/>
    <w:rsid w:val="00966BBA"/>
    <w:rsid w:val="00975558"/>
    <w:rsid w:val="00982419"/>
    <w:rsid w:val="00982C8F"/>
    <w:rsid w:val="0099562A"/>
    <w:rsid w:val="009961FB"/>
    <w:rsid w:val="00997B46"/>
    <w:rsid w:val="009B09C6"/>
    <w:rsid w:val="00A05FD1"/>
    <w:rsid w:val="00A22D47"/>
    <w:rsid w:val="00A339FB"/>
    <w:rsid w:val="00A35000"/>
    <w:rsid w:val="00A51461"/>
    <w:rsid w:val="00A707B2"/>
    <w:rsid w:val="00A84FD7"/>
    <w:rsid w:val="00AB2D4A"/>
    <w:rsid w:val="00AB3FAC"/>
    <w:rsid w:val="00AC02BC"/>
    <w:rsid w:val="00AC7882"/>
    <w:rsid w:val="00AD26C4"/>
    <w:rsid w:val="00AE03A8"/>
    <w:rsid w:val="00AE20DD"/>
    <w:rsid w:val="00AE3319"/>
    <w:rsid w:val="00AE38E1"/>
    <w:rsid w:val="00AE3D20"/>
    <w:rsid w:val="00AF2494"/>
    <w:rsid w:val="00AF6D21"/>
    <w:rsid w:val="00B07DF5"/>
    <w:rsid w:val="00B1160E"/>
    <w:rsid w:val="00B11FBE"/>
    <w:rsid w:val="00B20451"/>
    <w:rsid w:val="00B230F1"/>
    <w:rsid w:val="00B24C38"/>
    <w:rsid w:val="00B4239D"/>
    <w:rsid w:val="00B50B78"/>
    <w:rsid w:val="00B70B76"/>
    <w:rsid w:val="00B73F96"/>
    <w:rsid w:val="00B9036D"/>
    <w:rsid w:val="00B93AD3"/>
    <w:rsid w:val="00BA1A88"/>
    <w:rsid w:val="00BA3E4E"/>
    <w:rsid w:val="00BA472B"/>
    <w:rsid w:val="00BB0883"/>
    <w:rsid w:val="00BB7939"/>
    <w:rsid w:val="00BC2CCF"/>
    <w:rsid w:val="00BD2B8E"/>
    <w:rsid w:val="00BF1560"/>
    <w:rsid w:val="00BF6357"/>
    <w:rsid w:val="00C006DD"/>
    <w:rsid w:val="00C00EBB"/>
    <w:rsid w:val="00C03322"/>
    <w:rsid w:val="00C04DC3"/>
    <w:rsid w:val="00C129B4"/>
    <w:rsid w:val="00C2040B"/>
    <w:rsid w:val="00C238BB"/>
    <w:rsid w:val="00C43720"/>
    <w:rsid w:val="00C44D49"/>
    <w:rsid w:val="00C458E6"/>
    <w:rsid w:val="00C47D1D"/>
    <w:rsid w:val="00C51E5A"/>
    <w:rsid w:val="00C63AF4"/>
    <w:rsid w:val="00C745F2"/>
    <w:rsid w:val="00C83620"/>
    <w:rsid w:val="00C83EB4"/>
    <w:rsid w:val="00C9571A"/>
    <w:rsid w:val="00C9594B"/>
    <w:rsid w:val="00CA34D0"/>
    <w:rsid w:val="00CA6731"/>
    <w:rsid w:val="00CB3CF4"/>
    <w:rsid w:val="00CC7504"/>
    <w:rsid w:val="00CE563F"/>
    <w:rsid w:val="00CE6F37"/>
    <w:rsid w:val="00D1681F"/>
    <w:rsid w:val="00D16D18"/>
    <w:rsid w:val="00D23EEC"/>
    <w:rsid w:val="00D25F69"/>
    <w:rsid w:val="00D35BFC"/>
    <w:rsid w:val="00D433FF"/>
    <w:rsid w:val="00D43FFD"/>
    <w:rsid w:val="00D731AC"/>
    <w:rsid w:val="00D73F1D"/>
    <w:rsid w:val="00D74E1A"/>
    <w:rsid w:val="00D75E26"/>
    <w:rsid w:val="00D76B8B"/>
    <w:rsid w:val="00D818CE"/>
    <w:rsid w:val="00D86A5C"/>
    <w:rsid w:val="00DB19BB"/>
    <w:rsid w:val="00DB2C02"/>
    <w:rsid w:val="00DB2F76"/>
    <w:rsid w:val="00DC7DF2"/>
    <w:rsid w:val="00DD738A"/>
    <w:rsid w:val="00DE10D7"/>
    <w:rsid w:val="00DE48B7"/>
    <w:rsid w:val="00DE7901"/>
    <w:rsid w:val="00DF06C2"/>
    <w:rsid w:val="00DF0B04"/>
    <w:rsid w:val="00DF4FA0"/>
    <w:rsid w:val="00DF5E35"/>
    <w:rsid w:val="00E117B1"/>
    <w:rsid w:val="00E143FA"/>
    <w:rsid w:val="00E32E92"/>
    <w:rsid w:val="00E36AC5"/>
    <w:rsid w:val="00E36E0A"/>
    <w:rsid w:val="00E61E28"/>
    <w:rsid w:val="00E66425"/>
    <w:rsid w:val="00E700A4"/>
    <w:rsid w:val="00E73327"/>
    <w:rsid w:val="00E83A5D"/>
    <w:rsid w:val="00E841C0"/>
    <w:rsid w:val="00E84BB8"/>
    <w:rsid w:val="00E8657E"/>
    <w:rsid w:val="00EB68EF"/>
    <w:rsid w:val="00EC2BD5"/>
    <w:rsid w:val="00EE2C11"/>
    <w:rsid w:val="00EE7499"/>
    <w:rsid w:val="00EF6EBE"/>
    <w:rsid w:val="00F146E6"/>
    <w:rsid w:val="00F15764"/>
    <w:rsid w:val="00F16887"/>
    <w:rsid w:val="00F33B6C"/>
    <w:rsid w:val="00F3483D"/>
    <w:rsid w:val="00F35BD8"/>
    <w:rsid w:val="00F4262B"/>
    <w:rsid w:val="00F677B0"/>
    <w:rsid w:val="00F71BED"/>
    <w:rsid w:val="00F72101"/>
    <w:rsid w:val="00F74FB6"/>
    <w:rsid w:val="00F757A2"/>
    <w:rsid w:val="00F824C7"/>
    <w:rsid w:val="00F82B3D"/>
    <w:rsid w:val="00F922A4"/>
    <w:rsid w:val="00F92525"/>
    <w:rsid w:val="00F927D7"/>
    <w:rsid w:val="00F93AEF"/>
    <w:rsid w:val="00F95F1A"/>
    <w:rsid w:val="00FA2030"/>
    <w:rsid w:val="00FA6DC9"/>
    <w:rsid w:val="00FB0256"/>
    <w:rsid w:val="00FB6D9B"/>
    <w:rsid w:val="00FB747D"/>
    <w:rsid w:val="00FC230F"/>
    <w:rsid w:val="00FC287A"/>
    <w:rsid w:val="00FD19C9"/>
    <w:rsid w:val="00FD331A"/>
    <w:rsid w:val="00FD65BC"/>
    <w:rsid w:val="00FE0E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23E233"/>
  <w15:docId w15:val="{3FFBADAB-E695-4A17-AB5F-BA56813D9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232E"/>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ecHeader">
    <w:name w:val="Spec: Header"/>
    <w:basedOn w:val="Normal"/>
    <w:rsid w:val="00C00EBB"/>
    <w:pPr>
      <w:pBdr>
        <w:bottom w:val="single" w:sz="4" w:space="1" w:color="auto"/>
      </w:pBdr>
      <w:tabs>
        <w:tab w:val="center" w:pos="6480"/>
        <w:tab w:val="right" w:pos="10080"/>
      </w:tabs>
      <w:jc w:val="center"/>
    </w:pPr>
    <w:rPr>
      <w:i/>
      <w:sz w:val="20"/>
    </w:rPr>
  </w:style>
  <w:style w:type="paragraph" w:styleId="Header">
    <w:name w:val="header"/>
    <w:basedOn w:val="Normal"/>
    <w:semiHidden/>
    <w:rsid w:val="0036232E"/>
    <w:pPr>
      <w:tabs>
        <w:tab w:val="center" w:pos="4320"/>
        <w:tab w:val="right" w:pos="8640"/>
      </w:tabs>
    </w:pPr>
  </w:style>
  <w:style w:type="paragraph" w:styleId="Footer">
    <w:name w:val="footer"/>
    <w:basedOn w:val="Normal"/>
    <w:semiHidden/>
    <w:rsid w:val="0036232E"/>
    <w:pPr>
      <w:tabs>
        <w:tab w:val="center" w:pos="4320"/>
        <w:tab w:val="right" w:pos="8640"/>
      </w:tabs>
    </w:pPr>
  </w:style>
  <w:style w:type="paragraph" w:customStyle="1" w:styleId="SpecContactInfo">
    <w:name w:val="Spec: Contact Info"/>
    <w:basedOn w:val="Normal"/>
    <w:rsid w:val="00C00EBB"/>
    <w:pPr>
      <w:tabs>
        <w:tab w:val="left" w:pos="1296"/>
        <w:tab w:val="left" w:pos="1800"/>
        <w:tab w:val="right" w:pos="10080"/>
      </w:tabs>
    </w:pPr>
  </w:style>
  <w:style w:type="character" w:styleId="Hyperlink">
    <w:name w:val="Hyperlink"/>
    <w:semiHidden/>
    <w:rsid w:val="006D3C81"/>
    <w:rPr>
      <w:rFonts w:ascii="Arial" w:hAnsi="Arial"/>
      <w:color w:val="000000"/>
      <w:sz w:val="22"/>
      <w:szCs w:val="22"/>
      <w:u w:val="none"/>
    </w:rPr>
  </w:style>
  <w:style w:type="paragraph" w:customStyle="1" w:styleId="SpecSectionend">
    <w:name w:val="Spec: Section end"/>
    <w:basedOn w:val="Normal"/>
    <w:next w:val="Normal"/>
    <w:rsid w:val="004048DF"/>
    <w:pPr>
      <w:spacing w:before="500" w:after="250"/>
      <w:jc w:val="center"/>
      <w:outlineLvl w:val="0"/>
    </w:pPr>
    <w:rPr>
      <w:b/>
    </w:rPr>
  </w:style>
  <w:style w:type="paragraph" w:customStyle="1" w:styleId="SpecSpecifierNotes">
    <w:name w:val="Spec: Specifier Notes"/>
    <w:basedOn w:val="Normal"/>
    <w:rsid w:val="00071573"/>
    <w:pPr>
      <w:keepNext/>
      <w:keepLines/>
      <w:pBdr>
        <w:top w:val="single" w:sz="8" w:space="4" w:color="auto"/>
        <w:left w:val="single" w:sz="8" w:space="4" w:color="auto"/>
        <w:bottom w:val="single" w:sz="8" w:space="4" w:color="auto"/>
        <w:right w:val="single" w:sz="8" w:space="4" w:color="auto"/>
      </w:pBdr>
    </w:pPr>
  </w:style>
  <w:style w:type="paragraph" w:customStyle="1" w:styleId="SpecHeading2Part1">
    <w:name w:val="Spec: Heading 2 [Part 1]"/>
    <w:basedOn w:val="Normal"/>
    <w:next w:val="Normal"/>
    <w:rsid w:val="00CA6731"/>
    <w:pPr>
      <w:numPr>
        <w:ilvl w:val="1"/>
        <w:numId w:val="14"/>
      </w:numPr>
      <w:spacing w:before="500"/>
      <w:outlineLvl w:val="1"/>
    </w:pPr>
    <w:rPr>
      <w:b/>
    </w:rPr>
  </w:style>
  <w:style w:type="paragraph" w:customStyle="1" w:styleId="SpecHeading311">
    <w:name w:val="Spec: Heading 3 [1.1]"/>
    <w:basedOn w:val="Normal"/>
    <w:next w:val="Normal"/>
    <w:rsid w:val="00CA6731"/>
    <w:pPr>
      <w:keepNext/>
      <w:numPr>
        <w:ilvl w:val="2"/>
        <w:numId w:val="14"/>
      </w:numPr>
      <w:spacing w:before="250" w:after="250"/>
      <w:outlineLvl w:val="2"/>
    </w:pPr>
    <w:rPr>
      <w:b/>
    </w:rPr>
  </w:style>
  <w:style w:type="paragraph" w:customStyle="1" w:styleId="SpecHeading4A">
    <w:name w:val="Spec: Heading 4 [A.]"/>
    <w:basedOn w:val="Normal"/>
    <w:next w:val="Normal"/>
    <w:link w:val="SpecHeading4AChar"/>
    <w:rsid w:val="00CA6731"/>
    <w:pPr>
      <w:numPr>
        <w:ilvl w:val="3"/>
        <w:numId w:val="14"/>
      </w:numPr>
      <w:spacing w:before="250"/>
      <w:outlineLvl w:val="3"/>
    </w:pPr>
  </w:style>
  <w:style w:type="paragraph" w:customStyle="1" w:styleId="SpecHeading51">
    <w:name w:val="Spec: Heading 5 [1.]"/>
    <w:basedOn w:val="Normal"/>
    <w:next w:val="Normal"/>
    <w:link w:val="SpecHeading51Char"/>
    <w:rsid w:val="00CA6731"/>
    <w:pPr>
      <w:numPr>
        <w:ilvl w:val="4"/>
        <w:numId w:val="14"/>
      </w:numPr>
      <w:tabs>
        <w:tab w:val="left" w:pos="720"/>
      </w:tabs>
      <w:outlineLvl w:val="4"/>
    </w:pPr>
  </w:style>
  <w:style w:type="paragraph" w:customStyle="1" w:styleId="SpecHeading6a">
    <w:name w:val="Spec: Heading 6 [a.]"/>
    <w:basedOn w:val="Normal"/>
    <w:next w:val="Normal"/>
    <w:rsid w:val="00CA6731"/>
    <w:pPr>
      <w:numPr>
        <w:ilvl w:val="5"/>
        <w:numId w:val="14"/>
      </w:numPr>
      <w:outlineLvl w:val="5"/>
    </w:pPr>
  </w:style>
  <w:style w:type="paragraph" w:customStyle="1" w:styleId="SpecHeading71">
    <w:name w:val="Spec: Heading 7 [1)]"/>
    <w:basedOn w:val="Normal"/>
    <w:next w:val="Normal"/>
    <w:rsid w:val="00CA6731"/>
    <w:pPr>
      <w:numPr>
        <w:ilvl w:val="6"/>
        <w:numId w:val="14"/>
      </w:numPr>
    </w:pPr>
  </w:style>
  <w:style w:type="character" w:styleId="PageNumber">
    <w:name w:val="page number"/>
    <w:basedOn w:val="DefaultParagraphFont"/>
    <w:semiHidden/>
    <w:rsid w:val="00D433FF"/>
  </w:style>
  <w:style w:type="paragraph" w:customStyle="1" w:styleId="SpecFooter">
    <w:name w:val="Spec: Footer"/>
    <w:basedOn w:val="Normal"/>
    <w:rsid w:val="00C00EBB"/>
    <w:pPr>
      <w:tabs>
        <w:tab w:val="center" w:pos="5040"/>
      </w:tabs>
    </w:pPr>
  </w:style>
  <w:style w:type="paragraph" w:customStyle="1" w:styleId="SpecSpecifierNotes0">
    <w:name w:val="Spec:  Specifier Notes"/>
    <w:basedOn w:val="Normal"/>
    <w:rsid w:val="00840CF0"/>
    <w:pPr>
      <w:keepNext/>
      <w:keepLines/>
      <w:pBdr>
        <w:top w:val="single" w:sz="8" w:space="4" w:color="auto"/>
        <w:left w:val="single" w:sz="8" w:space="4" w:color="auto"/>
        <w:bottom w:val="single" w:sz="8" w:space="4" w:color="auto"/>
        <w:right w:val="single" w:sz="8" w:space="4" w:color="auto"/>
      </w:pBdr>
      <w:spacing w:before="250" w:after="250"/>
    </w:pPr>
  </w:style>
  <w:style w:type="character" w:customStyle="1" w:styleId="SpecHeading4AChar">
    <w:name w:val="Spec: Heading 4 [A.] Char"/>
    <w:link w:val="SpecHeading4A"/>
    <w:rsid w:val="00CA6731"/>
    <w:rPr>
      <w:rFonts w:ascii="Arial" w:hAnsi="Arial"/>
      <w:sz w:val="22"/>
      <w:szCs w:val="24"/>
      <w:lang w:val="en-US" w:eastAsia="en-US" w:bidi="ar-SA"/>
    </w:rPr>
  </w:style>
  <w:style w:type="character" w:customStyle="1" w:styleId="SpecHeading51Char">
    <w:name w:val="Spec: Heading 5 [1.] Char"/>
    <w:link w:val="SpecHeading51"/>
    <w:rsid w:val="00CA6731"/>
    <w:rPr>
      <w:rFonts w:ascii="Arial" w:hAnsi="Arial"/>
      <w:sz w:val="22"/>
      <w:szCs w:val="24"/>
      <w:lang w:val="en-US" w:eastAsia="en-US" w:bidi="ar-SA"/>
    </w:rPr>
  </w:style>
  <w:style w:type="paragraph" w:customStyle="1" w:styleId="SpecSectiontitle">
    <w:name w:val="Spec: Section title"/>
    <w:basedOn w:val="Normal"/>
    <w:next w:val="Normal"/>
    <w:rsid w:val="00E8657E"/>
    <w:pPr>
      <w:spacing w:before="250" w:after="500"/>
      <w:jc w:val="center"/>
      <w:outlineLvl w:val="0"/>
    </w:pPr>
    <w:rPr>
      <w:b/>
    </w:rPr>
  </w:style>
  <w:style w:type="paragraph" w:customStyle="1" w:styleId="SpecDocument">
    <w:name w:val="Spec: Document"/>
    <w:basedOn w:val="Normal"/>
    <w:next w:val="Normal"/>
    <w:rsid w:val="00E8657E"/>
    <w:pPr>
      <w:spacing w:before="500" w:after="500"/>
      <w:jc w:val="center"/>
      <w:outlineLvl w:val="0"/>
    </w:pPr>
    <w:rPr>
      <w:b/>
    </w:rPr>
  </w:style>
  <w:style w:type="paragraph" w:customStyle="1" w:styleId="SpecHeading1">
    <w:name w:val="Spec: Heading 1"/>
    <w:basedOn w:val="Normal"/>
    <w:next w:val="Normal"/>
    <w:rsid w:val="00CA6731"/>
    <w:pPr>
      <w:numPr>
        <w:numId w:val="14"/>
      </w:numPr>
      <w:spacing w:before="500" w:after="250"/>
      <w:jc w:val="center"/>
      <w:outlineLvl w:val="0"/>
    </w:pPr>
    <w:rPr>
      <w:b/>
    </w:rPr>
  </w:style>
  <w:style w:type="paragraph" w:customStyle="1" w:styleId="SpecHeading8a">
    <w:name w:val="Spec: Heading 8[a)]"/>
    <w:basedOn w:val="Normal"/>
    <w:next w:val="Normal"/>
    <w:rsid w:val="00CA6731"/>
    <w:pPr>
      <w:numPr>
        <w:ilvl w:val="7"/>
        <w:numId w:val="14"/>
      </w:numPr>
      <w:tabs>
        <w:tab w:val="left" w:pos="2347"/>
      </w:tabs>
    </w:pPr>
  </w:style>
  <w:style w:type="paragraph" w:styleId="BalloonText">
    <w:name w:val="Balloon Text"/>
    <w:basedOn w:val="Normal"/>
    <w:link w:val="BalloonTextChar"/>
    <w:rsid w:val="00BD2B8E"/>
    <w:rPr>
      <w:rFonts w:ascii="Tahoma" w:hAnsi="Tahoma" w:cs="Tahoma"/>
      <w:sz w:val="16"/>
      <w:szCs w:val="16"/>
    </w:rPr>
  </w:style>
  <w:style w:type="character" w:customStyle="1" w:styleId="BalloonTextChar">
    <w:name w:val="Balloon Text Char"/>
    <w:basedOn w:val="DefaultParagraphFont"/>
    <w:link w:val="BalloonText"/>
    <w:rsid w:val="00BD2B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756196">
      <w:bodyDiv w:val="1"/>
      <w:marLeft w:val="0"/>
      <w:marRight w:val="0"/>
      <w:marTop w:val="0"/>
      <w:marBottom w:val="0"/>
      <w:divBdr>
        <w:top w:val="none" w:sz="0" w:space="0" w:color="auto"/>
        <w:left w:val="none" w:sz="0" w:space="0" w:color="auto"/>
        <w:bottom w:val="none" w:sz="0" w:space="0" w:color="auto"/>
        <w:right w:val="none" w:sz="0" w:space="0" w:color="auto"/>
      </w:divBdr>
      <w:divsChild>
        <w:div w:id="550389652">
          <w:marLeft w:val="0"/>
          <w:marRight w:val="0"/>
          <w:marTop w:val="0"/>
          <w:marBottom w:val="0"/>
          <w:divBdr>
            <w:top w:val="none" w:sz="0" w:space="0" w:color="auto"/>
            <w:left w:val="none" w:sz="0" w:space="0" w:color="auto"/>
            <w:bottom w:val="none" w:sz="0" w:space="0" w:color="auto"/>
            <w:right w:val="none" w:sz="0" w:space="0" w:color="auto"/>
          </w:divBdr>
          <w:divsChild>
            <w:div w:id="1238247064">
              <w:marLeft w:val="-300"/>
              <w:marRight w:val="0"/>
              <w:marTop w:val="0"/>
              <w:marBottom w:val="0"/>
              <w:divBdr>
                <w:top w:val="none" w:sz="0" w:space="0" w:color="auto"/>
                <w:left w:val="none" w:sz="0" w:space="0" w:color="auto"/>
                <w:bottom w:val="none" w:sz="0" w:space="0" w:color="auto"/>
                <w:right w:val="none" w:sz="0" w:space="0" w:color="auto"/>
              </w:divBdr>
              <w:divsChild>
                <w:div w:id="456992179">
                  <w:marLeft w:val="0"/>
                  <w:marRight w:val="0"/>
                  <w:marTop w:val="0"/>
                  <w:marBottom w:val="0"/>
                  <w:divBdr>
                    <w:top w:val="none" w:sz="0" w:space="0" w:color="auto"/>
                    <w:left w:val="none" w:sz="0" w:space="0" w:color="auto"/>
                    <w:bottom w:val="none" w:sz="0" w:space="0" w:color="auto"/>
                    <w:right w:val="none" w:sz="0" w:space="0" w:color="auto"/>
                  </w:divBdr>
                  <w:divsChild>
                    <w:div w:id="1983731959">
                      <w:marLeft w:val="-300"/>
                      <w:marRight w:val="0"/>
                      <w:marTop w:val="0"/>
                      <w:marBottom w:val="0"/>
                      <w:divBdr>
                        <w:top w:val="none" w:sz="0" w:space="0" w:color="auto"/>
                        <w:left w:val="none" w:sz="0" w:space="0" w:color="auto"/>
                        <w:bottom w:val="none" w:sz="0" w:space="0" w:color="auto"/>
                        <w:right w:val="none" w:sz="0" w:space="0" w:color="auto"/>
                      </w:divBdr>
                      <w:divsChild>
                        <w:div w:id="142927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ifo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fifoil.com" TargetMode="External"/><Relationship Id="rId4" Type="http://schemas.openxmlformats.org/officeDocument/2006/relationships/settings" Target="settings.xml"/><Relationship Id="rId9" Type="http://schemas.openxmlformats.org/officeDocument/2006/relationships/hyperlink" Target="mailto:bbb@aaa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ry\Documents\DATA\Guide%20Spec%20Templates\Guide%20Spec%20Template%204-3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CE17BD-90E6-4080-AEDB-01094EF59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Guide Spec Template 4-30-14</Template>
  <TotalTime>36</TotalTime>
  <Pages>5</Pages>
  <Words>1251</Words>
  <Characters>7211</Characters>
  <Application>Microsoft Office Word</Application>
  <DocSecurity>0</DocSecurity>
  <Lines>153</Lines>
  <Paragraphs>143</Paragraphs>
  <ScaleCrop>false</ScaleCrop>
  <HeadingPairs>
    <vt:vector size="2" baseType="variant">
      <vt:variant>
        <vt:lpstr>Title</vt:lpstr>
      </vt:variant>
      <vt:variant>
        <vt:i4>1</vt:i4>
      </vt:variant>
    </vt:vector>
  </HeadingPairs>
  <TitlesOfParts>
    <vt:vector size="1" baseType="lpstr">
      <vt:lpstr>Fi-Foil FSK Shield</vt:lpstr>
    </vt:vector>
  </TitlesOfParts>
  <Company>Fi-Foil Company, Inc.</Company>
  <LinksUpToDate>false</LinksUpToDate>
  <CharactersWithSpaces>8319</CharactersWithSpaces>
  <SharedDoc>false</SharedDoc>
  <HLinks>
    <vt:vector size="12" baseType="variant">
      <vt:variant>
        <vt:i4>2293771</vt:i4>
      </vt:variant>
      <vt:variant>
        <vt:i4>3</vt:i4>
      </vt:variant>
      <vt:variant>
        <vt:i4>0</vt:i4>
      </vt:variant>
      <vt:variant>
        <vt:i4>5</vt:i4>
      </vt:variant>
      <vt:variant>
        <vt:lpwstr>mailto:bbb@aaaa.com</vt:lpwstr>
      </vt:variant>
      <vt:variant>
        <vt:lpwstr/>
      </vt:variant>
      <vt:variant>
        <vt:i4>4522078</vt:i4>
      </vt:variant>
      <vt:variant>
        <vt:i4>0</vt:i4>
      </vt:variant>
      <vt:variant>
        <vt:i4>0</vt:i4>
      </vt:variant>
      <vt:variant>
        <vt:i4>5</vt:i4>
      </vt:variant>
      <vt:variant>
        <vt:lpwstr>http://www.aaaa.com/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Fi-Foil FSK Shield</dc:title>
  <dc:subject>Guide Specification</dc:subject>
  <dc:creator>Gary Schuman</dc:creator>
  <cp:lastModifiedBy>Jan Bradford</cp:lastModifiedBy>
  <cp:revision>7</cp:revision>
  <cp:lastPrinted>2014-10-22T16:34:00Z</cp:lastPrinted>
  <dcterms:created xsi:type="dcterms:W3CDTF">2025-11-14T13:33:00Z</dcterms:created>
  <dcterms:modified xsi:type="dcterms:W3CDTF">2025-11-25T19:19:00Z</dcterms:modified>
</cp:coreProperties>
</file>